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1E33B" w14:textId="77777777" w:rsidR="00EA12CD" w:rsidRDefault="00EA12CD" w:rsidP="00917CC4">
      <w:pPr>
        <w:jc w:val="right"/>
      </w:pPr>
      <w:bookmarkStart w:id="0" w:name="_Toc42159545"/>
      <w:bookmarkStart w:id="1" w:name="_Toc42184225"/>
      <w:bookmarkStart w:id="2" w:name="_Toc42185194"/>
      <w:bookmarkStart w:id="3" w:name="_Toc42185332"/>
      <w:bookmarkStart w:id="4" w:name="_Toc42185806"/>
      <w:bookmarkStart w:id="5" w:name="_Toc42691049"/>
      <w:bookmarkStart w:id="6" w:name="_Toc42691114"/>
      <w:bookmarkStart w:id="7" w:name="_Toc42792861"/>
      <w:bookmarkStart w:id="8" w:name="_GoBack"/>
      <w:bookmarkEnd w:id="8"/>
      <w:r>
        <w:rPr>
          <w:noProof/>
        </w:rPr>
        <w:drawing>
          <wp:inline distT="0" distB="0" distL="0" distR="0" wp14:anchorId="58A106D7" wp14:editId="607E0806">
            <wp:extent cx="2011680" cy="530352"/>
            <wp:effectExtent l="0" t="0" r="7620" b="0"/>
            <wp:docPr id="1" name="Picture 1" descr="Logo: CMS, Centers for Medicare &amp; Medicaid Services,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MSSPLogo_V1.png"/>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2011680" cy="530352"/>
                    </a:xfrm>
                    <a:prstGeom prst="rect">
                      <a:avLst/>
                    </a:prstGeom>
                  </pic:spPr>
                </pic:pic>
              </a:graphicData>
            </a:graphic>
          </wp:inline>
        </w:drawing>
      </w:r>
    </w:p>
    <w:p w14:paraId="32474678" w14:textId="77777777" w:rsidR="00EA12CD" w:rsidRPr="00CF1DA0" w:rsidRDefault="00EA12CD" w:rsidP="00EA12CD">
      <w:pPr>
        <w:pStyle w:val="Heading1"/>
      </w:pPr>
      <w:r w:rsidRPr="00A4666A">
        <w:t>Repayment</w:t>
      </w:r>
      <w:r w:rsidRPr="00CF1DA0">
        <w:t xml:space="preserve"> Mechanism Arrangements Guidance</w:t>
      </w:r>
    </w:p>
    <w:bookmarkEnd w:id="0"/>
    <w:bookmarkEnd w:id="1"/>
    <w:bookmarkEnd w:id="2"/>
    <w:bookmarkEnd w:id="3"/>
    <w:bookmarkEnd w:id="4"/>
    <w:bookmarkEnd w:id="5"/>
    <w:bookmarkEnd w:id="6"/>
    <w:bookmarkEnd w:id="7"/>
    <w:p w14:paraId="73674321" w14:textId="6876270B" w:rsidR="00EA12CD" w:rsidRPr="00E21D67" w:rsidRDefault="00EA12CD" w:rsidP="00EA12CD">
      <w:pPr>
        <w:pStyle w:val="Heading2"/>
        <w:rPr>
          <w:caps/>
        </w:rPr>
      </w:pPr>
      <w:r w:rsidRPr="00E21D67">
        <w:t>Appendix C: Letter of Credit Sample</w:t>
      </w:r>
    </w:p>
    <w:p w14:paraId="5B874B83" w14:textId="75F6ADEB" w:rsidR="00EA12CD" w:rsidRDefault="00EA12CD" w:rsidP="00530166">
      <w:pPr>
        <w:spacing w:line="240" w:lineRule="auto"/>
      </w:pPr>
      <w:r>
        <w:t>The letter of credit sample satisf</w:t>
      </w:r>
      <w:r w:rsidR="00027B87">
        <w:t xml:space="preserve">ies </w:t>
      </w:r>
      <w:r>
        <w:t xml:space="preserve">the repayment mechanism requirements for </w:t>
      </w:r>
      <w:r w:rsidR="00207082">
        <w:t>an Accountable Care Organization (</w:t>
      </w:r>
      <w:r>
        <w:t>ACO</w:t>
      </w:r>
      <w:r w:rsidR="00207082">
        <w:t>)</w:t>
      </w:r>
      <w:r>
        <w:t xml:space="preserve"> participating in the </w:t>
      </w:r>
      <w:r w:rsidR="005A1F31">
        <w:t xml:space="preserve">Medicare </w:t>
      </w:r>
      <w:r>
        <w:t xml:space="preserve">Shared Savings Program. </w:t>
      </w:r>
      <w:r w:rsidR="00027B87">
        <w:t>Use</w:t>
      </w:r>
      <w:r>
        <w:t xml:space="preserve"> of the </w:t>
      </w:r>
      <w:r w:rsidR="00207082">
        <w:t xml:space="preserve">letter of credit </w:t>
      </w:r>
      <w:r>
        <w:t>sample</w:t>
      </w:r>
      <w:r w:rsidR="00027B87">
        <w:t xml:space="preserve"> may </w:t>
      </w:r>
      <w:r>
        <w:t>expedite CMS’ review and should minimize the potential need for revision</w:t>
      </w:r>
      <w:r w:rsidR="00027B87">
        <w:t>, but does not guarantee CMS approval of the ACO’s letter of credit (particularly if it has been modified)</w:t>
      </w:r>
      <w:r>
        <w:t>. If the ACO and/or issuing institution choose</w:t>
      </w:r>
      <w:r w:rsidR="005D13A3">
        <w:t>s</w:t>
      </w:r>
      <w:r>
        <w:t xml:space="preserve"> to modify the sample, the ACO and/or issuing institution </w:t>
      </w:r>
      <w:r w:rsidR="00027B87">
        <w:t>should use</w:t>
      </w:r>
      <w:r>
        <w:t xml:space="preserve"> Track Changes in a Word document when submitting the draft to CMS for review.</w:t>
      </w:r>
      <w:r w:rsidRPr="1F382441">
        <w:rPr>
          <w:rFonts w:ascii="Times New Roman" w:hAnsi="Times New Roman"/>
        </w:rPr>
        <w:t xml:space="preserve"> </w:t>
      </w:r>
      <w:r>
        <w:t>Note that any changes made to the sample will lengthen the CMS review time.</w:t>
      </w:r>
    </w:p>
    <w:p w14:paraId="7068CA9C" w14:textId="77777777" w:rsidR="00EA12CD" w:rsidRDefault="00EA12CD" w:rsidP="00EA12CD">
      <w:r>
        <w:t xml:space="preserve">Instructions: </w:t>
      </w:r>
    </w:p>
    <w:p w14:paraId="7F31C3B2" w14:textId="7587ADA0" w:rsidR="00EA12CD" w:rsidRDefault="00EA12CD" w:rsidP="00EA12CD">
      <w:pPr>
        <w:pStyle w:val="ListParagraph"/>
        <w:numPr>
          <w:ilvl w:val="0"/>
          <w:numId w:val="23"/>
        </w:numPr>
      </w:pPr>
      <w:r>
        <w:t xml:space="preserve">Complete fields marked in bracketed and bolded text as instructed. </w:t>
      </w:r>
    </w:p>
    <w:p w14:paraId="332D7BC6" w14:textId="259DEF8B" w:rsidR="00EA12CD" w:rsidRDefault="00EA12CD" w:rsidP="00EA12CD">
      <w:pPr>
        <w:pStyle w:val="ListParagraph"/>
        <w:numPr>
          <w:ilvl w:val="0"/>
          <w:numId w:val="23"/>
        </w:numPr>
      </w:pPr>
      <w:r>
        <w:t>According to the preferences of the institution issuing the letter of credit, provide documentation on letterhead or security paper with the issuing institution’s logo.</w:t>
      </w:r>
      <w:r w:rsidR="00543C0F">
        <w:t xml:space="preserve"> </w:t>
      </w:r>
    </w:p>
    <w:p w14:paraId="72F23B5C" w14:textId="3B36EFBB" w:rsidR="00EA12CD" w:rsidRDefault="00EA12CD" w:rsidP="00EA12CD">
      <w:r>
        <w:t xml:space="preserve">For additional information, review the </w:t>
      </w:r>
      <w:hyperlink r:id="rId14" w:history="1">
        <w:r w:rsidRPr="002B0463">
          <w:rPr>
            <w:rStyle w:val="Hyperlink"/>
            <w:i/>
            <w:iCs/>
          </w:rPr>
          <w:t>Repayment Mechanism Arrangements Guidance</w:t>
        </w:r>
      </w:hyperlink>
      <w:r w:rsidR="00947D2A">
        <w:t>.</w:t>
      </w:r>
    </w:p>
    <w:p w14:paraId="33575D31" w14:textId="77777777" w:rsidR="00357410" w:rsidRPr="000B0961" w:rsidRDefault="00357410" w:rsidP="00357410">
      <w:pPr>
        <w:pStyle w:val="footerpara"/>
        <w:framePr w:wrap="notBeside"/>
        <w:spacing w:after="40"/>
        <w:rPr>
          <w:rStyle w:val="Hyperlink"/>
          <w:color w:val="auto"/>
          <w:sz w:val="16"/>
          <w:szCs w:val="16"/>
          <w:u w:val="none"/>
        </w:rPr>
      </w:pPr>
      <w:r w:rsidRPr="000B0961">
        <w:rPr>
          <w:rStyle w:val="Hyperlink"/>
          <w:color w:val="auto"/>
          <w:sz w:val="16"/>
          <w:szCs w:val="16"/>
          <w:u w:val="none"/>
        </w:rPr>
        <w:t>Disclaimers: 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p w14:paraId="399EF58C" w14:textId="77777777" w:rsidR="00357410" w:rsidRPr="000B0961" w:rsidRDefault="00357410" w:rsidP="00357410">
      <w:pPr>
        <w:pStyle w:val="footerpara"/>
        <w:framePr w:wrap="notBeside"/>
        <w:rPr>
          <w:rStyle w:val="Hyperlink"/>
          <w:color w:val="auto"/>
          <w:sz w:val="16"/>
          <w:szCs w:val="16"/>
          <w:u w:val="none"/>
        </w:rPr>
      </w:pPr>
      <w:r w:rsidRPr="000B0961">
        <w:rPr>
          <w:rStyle w:val="Hyperlink"/>
          <w:color w:val="auto"/>
          <w:sz w:val="16"/>
          <w:szCs w:val="16"/>
          <w:u w:val="none"/>
        </w:rPr>
        <w:t>This communication material was prepared as a service to the public and is not intended to grant rights or impose obligations. It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its contents.</w:t>
      </w:r>
    </w:p>
    <w:p w14:paraId="1CC699F2" w14:textId="77777777" w:rsidR="00917CC4" w:rsidRDefault="00917CC4" w:rsidP="00EA12CD">
      <w:pPr>
        <w:rPr>
          <w:rStyle w:val="Hyperlink"/>
          <w:color w:val="auto"/>
          <w:u w:val="none"/>
        </w:rPr>
      </w:pPr>
    </w:p>
    <w:p w14:paraId="2AC27D09" w14:textId="77777777" w:rsidR="00EA12CD" w:rsidRDefault="00EA12CD" w:rsidP="00EA12CD">
      <w:pPr>
        <w:rPr>
          <w:rStyle w:val="Hyperlink"/>
          <w:color w:val="auto"/>
          <w:u w:val="none"/>
        </w:rPr>
        <w:sectPr w:rsidR="00EA12CD" w:rsidSect="00357410">
          <w:headerReference w:type="default" r:id="rId15"/>
          <w:footerReference w:type="default" r:id="rId16"/>
          <w:footerReference w:type="first" r:id="rId17"/>
          <w:pgSz w:w="12240" w:h="15840" w:code="1"/>
          <w:pgMar w:top="446" w:right="1440" w:bottom="1440" w:left="1440" w:header="720" w:footer="144" w:gutter="0"/>
          <w:cols w:space="720"/>
          <w:titlePg/>
          <w:docGrid w:linePitch="400"/>
        </w:sectPr>
      </w:pPr>
    </w:p>
    <w:p w14:paraId="024382C9" w14:textId="36F7EAE5" w:rsidR="00EA12CD" w:rsidRPr="00E21D67" w:rsidRDefault="00EA12CD" w:rsidP="00EA12CD">
      <w:pPr>
        <w:spacing w:after="240" w:line="240" w:lineRule="auto"/>
        <w:rPr>
          <w:rFonts w:eastAsia="Calibri" w:cs="Arial"/>
          <w:sz w:val="22"/>
        </w:rPr>
      </w:pPr>
      <w:r w:rsidRPr="00E21D67">
        <w:rPr>
          <w:rFonts w:eastAsia="Calibri" w:cs="Arial"/>
          <w:sz w:val="22"/>
        </w:rPr>
        <w:lastRenderedPageBreak/>
        <w:t xml:space="preserve">IRREVOCABLE STANDBY LETTER OF CREDIT NUMBER: </w:t>
      </w:r>
      <w:r w:rsidR="00917CC4">
        <w:rPr>
          <w:rFonts w:eastAsia="Calibri" w:cs="Arial"/>
          <w:b/>
          <w:sz w:val="22"/>
        </w:rPr>
        <w:fldChar w:fldCharType="begin">
          <w:ffData>
            <w:name w:val="Text1"/>
            <w:enabled/>
            <w:calcOnExit w:val="0"/>
            <w:statusText w:type="text" w:val="Enter the letter of credit number."/>
            <w:textInput>
              <w:default w:val="[Letter of Credit #]"/>
            </w:textInput>
          </w:ffData>
        </w:fldChar>
      </w:r>
      <w:bookmarkStart w:id="9" w:name="Text1"/>
      <w:r w:rsidR="00917CC4">
        <w:rPr>
          <w:rFonts w:eastAsia="Calibri" w:cs="Arial"/>
          <w:b/>
          <w:sz w:val="22"/>
        </w:rPr>
        <w:instrText xml:space="preserve"> FORMTEXT </w:instrText>
      </w:r>
      <w:r w:rsidR="00917CC4">
        <w:rPr>
          <w:rFonts w:eastAsia="Calibri" w:cs="Arial"/>
          <w:b/>
          <w:sz w:val="22"/>
        </w:rPr>
      </w:r>
      <w:r w:rsidR="00917CC4">
        <w:rPr>
          <w:rFonts w:eastAsia="Calibri" w:cs="Arial"/>
          <w:b/>
          <w:sz w:val="22"/>
        </w:rPr>
        <w:fldChar w:fldCharType="separate"/>
      </w:r>
      <w:r w:rsidR="00917CC4" w:rsidRPr="002E22E2">
        <w:rPr>
          <w:rFonts w:eastAsia="Calibri" w:cs="Arial"/>
          <w:b/>
          <w:noProof/>
          <w:sz w:val="22"/>
        </w:rPr>
        <w:t>[Letter of Credit #]</w:t>
      </w:r>
      <w:r w:rsidR="00917CC4">
        <w:rPr>
          <w:rFonts w:eastAsia="Calibri" w:cs="Arial"/>
          <w:b/>
          <w:sz w:val="22"/>
        </w:rPr>
        <w:fldChar w:fldCharType="end"/>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A12CD" w:rsidRPr="00E21D67" w14:paraId="7B0F90DA" w14:textId="77777777" w:rsidTr="00167926">
        <w:trPr>
          <w:trHeight w:val="1042"/>
        </w:trPr>
        <w:tc>
          <w:tcPr>
            <w:tcW w:w="9350" w:type="dxa"/>
          </w:tcPr>
          <w:p w14:paraId="72FD1B8E" w14:textId="77777777" w:rsidR="00EA12CD" w:rsidRPr="00E21D67" w:rsidRDefault="00EA12CD" w:rsidP="009A6818">
            <w:pPr>
              <w:ind w:left="-111"/>
              <w:rPr>
                <w:rFonts w:eastAsia="Calibri" w:cs="Arial"/>
                <w:sz w:val="22"/>
              </w:rPr>
            </w:pPr>
            <w:r w:rsidRPr="00E21D67">
              <w:rPr>
                <w:rFonts w:eastAsia="Calibri" w:cs="Arial"/>
                <w:sz w:val="22"/>
              </w:rPr>
              <w:t>ISSUING INSTITUTION (“Issuer”) Name &amp; Address:</w:t>
            </w:r>
          </w:p>
          <w:p w14:paraId="7316FBD0" w14:textId="3ECE5232" w:rsidR="00EA12CD" w:rsidRPr="00B8602E" w:rsidRDefault="00917CC4" w:rsidP="009A6818">
            <w:pPr>
              <w:ind w:left="-111"/>
              <w:rPr>
                <w:rFonts w:eastAsia="Calibri" w:cs="Arial"/>
                <w:b/>
                <w:noProof/>
                <w:sz w:val="22"/>
              </w:rPr>
            </w:pPr>
            <w:r>
              <w:rPr>
                <w:rFonts w:eastAsia="Calibri" w:cs="Arial"/>
                <w:b/>
                <w:noProof/>
                <w:sz w:val="22"/>
              </w:rPr>
              <w:fldChar w:fldCharType="begin">
                <w:ffData>
                  <w:name w:val="Text2"/>
                  <w:enabled/>
                  <w:calcOnExit w:val="0"/>
                  <w:helpText w:type="text" w:val="Enter the Issuing Institution Name"/>
                  <w:statusText w:type="text" w:val="Enter the Issuing Institution Name."/>
                  <w:textInput>
                    <w:default w:val="[Issuing Institution Name]"/>
                  </w:textInput>
                </w:ffData>
              </w:fldChar>
            </w:r>
            <w:bookmarkStart w:id="10" w:name="Text2"/>
            <w:r>
              <w:rPr>
                <w:rFonts w:eastAsia="Calibri" w:cs="Arial"/>
                <w:b/>
                <w:noProof/>
                <w:sz w:val="22"/>
              </w:rPr>
              <w:instrText xml:space="preserve"> FORMTEXT </w:instrText>
            </w:r>
            <w:r>
              <w:rPr>
                <w:rFonts w:eastAsia="Calibri" w:cs="Arial"/>
                <w:b/>
                <w:noProof/>
                <w:sz w:val="22"/>
              </w:rPr>
            </w:r>
            <w:r>
              <w:rPr>
                <w:rFonts w:eastAsia="Calibri" w:cs="Arial"/>
                <w:b/>
                <w:noProof/>
                <w:sz w:val="22"/>
              </w:rPr>
              <w:fldChar w:fldCharType="separate"/>
            </w:r>
            <w:r w:rsidRPr="002E22E2">
              <w:rPr>
                <w:rFonts w:eastAsia="Calibri" w:cs="Arial"/>
                <w:b/>
                <w:noProof/>
                <w:sz w:val="22"/>
              </w:rPr>
              <w:t>[Issuing Institution Name]</w:t>
            </w:r>
            <w:r>
              <w:rPr>
                <w:rFonts w:eastAsia="Calibri" w:cs="Arial"/>
                <w:b/>
                <w:noProof/>
                <w:sz w:val="22"/>
              </w:rPr>
              <w:fldChar w:fldCharType="end"/>
            </w:r>
            <w:bookmarkEnd w:id="10"/>
          </w:p>
          <w:p w14:paraId="53C75A9D" w14:textId="22B72A57" w:rsidR="00EA12CD" w:rsidRPr="00B8602E" w:rsidRDefault="00917CC4" w:rsidP="009A6818">
            <w:pPr>
              <w:ind w:left="-111"/>
              <w:rPr>
                <w:rFonts w:eastAsia="Calibri" w:cs="Arial"/>
                <w:b/>
                <w:noProof/>
                <w:sz w:val="22"/>
              </w:rPr>
            </w:pPr>
            <w:r>
              <w:rPr>
                <w:rFonts w:eastAsia="Calibri" w:cs="Arial"/>
                <w:b/>
                <w:noProof/>
                <w:sz w:val="22"/>
              </w:rPr>
              <w:fldChar w:fldCharType="begin">
                <w:ffData>
                  <w:name w:val=""/>
                  <w:enabled/>
                  <w:calcOnExit w:val="0"/>
                  <w:helpText w:type="text" w:val="Enter the Issuing Institution Address"/>
                  <w:statusText w:type="text" w:val="Enter the Issuing Institution Address."/>
                  <w:textInput>
                    <w:default w:val="[Issuing Institution Address]"/>
                    <w:format w:val="TITLE CASE"/>
                  </w:textInput>
                </w:ffData>
              </w:fldChar>
            </w:r>
            <w:r>
              <w:rPr>
                <w:rFonts w:eastAsia="Calibri" w:cs="Arial"/>
                <w:b/>
                <w:noProof/>
                <w:sz w:val="22"/>
              </w:rPr>
              <w:instrText xml:space="preserve"> FORMTEXT </w:instrText>
            </w:r>
            <w:r>
              <w:rPr>
                <w:rFonts w:eastAsia="Calibri" w:cs="Arial"/>
                <w:b/>
                <w:noProof/>
                <w:sz w:val="22"/>
              </w:rPr>
            </w:r>
            <w:r>
              <w:rPr>
                <w:rFonts w:eastAsia="Calibri" w:cs="Arial"/>
                <w:b/>
                <w:noProof/>
                <w:sz w:val="22"/>
              </w:rPr>
              <w:fldChar w:fldCharType="separate"/>
            </w:r>
            <w:r w:rsidRPr="002E22E2">
              <w:rPr>
                <w:rFonts w:eastAsia="Calibri" w:cs="Arial"/>
                <w:b/>
                <w:noProof/>
                <w:sz w:val="22"/>
              </w:rPr>
              <w:t>[Issuing Institution Address]</w:t>
            </w:r>
            <w:r>
              <w:rPr>
                <w:rFonts w:eastAsia="Calibri" w:cs="Arial"/>
                <w:b/>
                <w:noProof/>
                <w:sz w:val="22"/>
              </w:rPr>
              <w:fldChar w:fldCharType="end"/>
            </w:r>
          </w:p>
          <w:p w14:paraId="21EC2336" w14:textId="77777777" w:rsidR="00EA12CD" w:rsidRPr="00E21D67" w:rsidRDefault="00EA12CD" w:rsidP="00167926">
            <w:pPr>
              <w:spacing w:after="0"/>
              <w:rPr>
                <w:rFonts w:eastAsia="Calibri" w:cs="Arial"/>
                <w:sz w:val="22"/>
              </w:rPr>
            </w:pPr>
          </w:p>
        </w:tc>
      </w:tr>
      <w:tr w:rsidR="00EA12CD" w:rsidRPr="00E21D67" w14:paraId="3AE922E4" w14:textId="77777777" w:rsidTr="00167926">
        <w:tc>
          <w:tcPr>
            <w:tcW w:w="9350" w:type="dxa"/>
          </w:tcPr>
          <w:p w14:paraId="1F34EAEA" w14:textId="77777777" w:rsidR="00EA12CD" w:rsidRPr="00E21D67" w:rsidRDefault="00EA12CD" w:rsidP="009A6818">
            <w:pPr>
              <w:spacing w:after="0"/>
              <w:ind w:left="-111"/>
              <w:rPr>
                <w:rFonts w:eastAsia="Calibri" w:cs="Arial"/>
                <w:sz w:val="22"/>
              </w:rPr>
            </w:pPr>
            <w:r w:rsidRPr="00E21D67">
              <w:rPr>
                <w:rFonts w:eastAsia="Calibri" w:cs="Arial"/>
                <w:sz w:val="22"/>
              </w:rPr>
              <w:t xml:space="preserve">BENEFICIARY Name &amp; Address: </w:t>
            </w:r>
          </w:p>
          <w:p w14:paraId="4C24E641" w14:textId="77777777" w:rsidR="00EA12CD" w:rsidRPr="00E21D67" w:rsidRDefault="00EA12CD" w:rsidP="009A6818">
            <w:pPr>
              <w:spacing w:after="0"/>
              <w:ind w:left="-111"/>
              <w:rPr>
                <w:rFonts w:eastAsia="Calibri" w:cs="Arial"/>
                <w:sz w:val="22"/>
              </w:rPr>
            </w:pPr>
            <w:r w:rsidRPr="00E21D67">
              <w:rPr>
                <w:rFonts w:eastAsia="Calibri" w:cs="Arial"/>
                <w:sz w:val="22"/>
              </w:rPr>
              <w:t>CENTERS FOR MEDICARE &amp; MEDICAID SERVICES (“CMS”)</w:t>
            </w:r>
          </w:p>
          <w:p w14:paraId="3EA21DE3" w14:textId="77777777" w:rsidR="00EA12CD" w:rsidRPr="00E21D67" w:rsidRDefault="00EA12CD" w:rsidP="009A6818">
            <w:pPr>
              <w:spacing w:after="0"/>
              <w:ind w:left="-111"/>
              <w:rPr>
                <w:rFonts w:eastAsia="Calibri" w:cs="Arial"/>
                <w:sz w:val="22"/>
              </w:rPr>
            </w:pPr>
            <w:r w:rsidRPr="00E21D67">
              <w:rPr>
                <w:rFonts w:eastAsia="Calibri" w:cs="Arial"/>
                <w:sz w:val="22"/>
              </w:rPr>
              <w:t>ATTN: KAREN MCVEARRY, CM/PERFORMANCE-BASED PAYMENT POLICY GROUP</w:t>
            </w:r>
          </w:p>
          <w:p w14:paraId="6C6151DF" w14:textId="77777777" w:rsidR="00EA12CD" w:rsidRPr="00E21D67" w:rsidRDefault="00EA12CD" w:rsidP="009A6818">
            <w:pPr>
              <w:spacing w:after="0"/>
              <w:ind w:left="-111"/>
              <w:rPr>
                <w:rFonts w:eastAsia="Calibri" w:cs="Arial"/>
                <w:sz w:val="22"/>
              </w:rPr>
            </w:pPr>
            <w:r w:rsidRPr="00E21D67">
              <w:rPr>
                <w:rFonts w:eastAsia="Calibri" w:cs="Arial"/>
                <w:sz w:val="22"/>
              </w:rPr>
              <w:t xml:space="preserve">7500 SECURITY BLVD </w:t>
            </w:r>
          </w:p>
          <w:p w14:paraId="6C8ED1FE" w14:textId="77777777" w:rsidR="00EA12CD" w:rsidRPr="00E21D67" w:rsidRDefault="00EA12CD" w:rsidP="009A6818">
            <w:pPr>
              <w:spacing w:after="0"/>
              <w:ind w:left="-111"/>
              <w:rPr>
                <w:rFonts w:eastAsia="Calibri" w:cs="Arial"/>
                <w:sz w:val="22"/>
              </w:rPr>
            </w:pPr>
            <w:r w:rsidRPr="00E21D67">
              <w:rPr>
                <w:rFonts w:eastAsia="Calibri" w:cs="Arial"/>
                <w:sz w:val="22"/>
              </w:rPr>
              <w:t xml:space="preserve">MAIL STOP: C5-15-12 </w:t>
            </w:r>
          </w:p>
          <w:p w14:paraId="3E1AF263" w14:textId="77777777" w:rsidR="00EA12CD" w:rsidRPr="00E21D67" w:rsidRDefault="00EA12CD" w:rsidP="009A6818">
            <w:pPr>
              <w:spacing w:after="0"/>
              <w:ind w:left="-111"/>
              <w:rPr>
                <w:rFonts w:eastAsia="Calibri" w:cs="Arial"/>
                <w:b/>
                <w:caps/>
                <w:color w:val="404040"/>
                <w:sz w:val="22"/>
              </w:rPr>
            </w:pPr>
            <w:r w:rsidRPr="00E21D67">
              <w:rPr>
                <w:rFonts w:eastAsia="Calibri" w:cs="Arial"/>
                <w:sz w:val="22"/>
              </w:rPr>
              <w:t>DESK LOCATION: C5-16-03</w:t>
            </w:r>
            <w:r w:rsidRPr="00E21D67">
              <w:rPr>
                <w:rFonts w:eastAsia="Calibri" w:cs="Arial"/>
                <w:b/>
                <w:caps/>
                <w:color w:val="404040"/>
                <w:sz w:val="22"/>
              </w:rPr>
              <w:t xml:space="preserve"> </w:t>
            </w:r>
          </w:p>
          <w:p w14:paraId="2AD19635" w14:textId="77777777" w:rsidR="00EA12CD" w:rsidRPr="00E21D67" w:rsidRDefault="00EA12CD" w:rsidP="009A6818">
            <w:pPr>
              <w:spacing w:after="0"/>
              <w:ind w:left="-111"/>
              <w:rPr>
                <w:rFonts w:eastAsia="Calibri" w:cs="Arial"/>
                <w:sz w:val="22"/>
              </w:rPr>
            </w:pPr>
            <w:r w:rsidRPr="00E21D67">
              <w:rPr>
                <w:rFonts w:eastAsia="Calibri" w:cs="Arial"/>
                <w:sz w:val="22"/>
              </w:rPr>
              <w:t>BALTIMORE, MD 21244</w:t>
            </w:r>
          </w:p>
          <w:p w14:paraId="457C4BB7" w14:textId="77777777" w:rsidR="00EA12CD" w:rsidRPr="00E21D67" w:rsidRDefault="00EA12CD" w:rsidP="009A6818">
            <w:pPr>
              <w:spacing w:after="0"/>
              <w:ind w:left="-111"/>
              <w:rPr>
                <w:rFonts w:cs="Arial"/>
                <w:sz w:val="22"/>
              </w:rPr>
            </w:pPr>
            <w:r w:rsidRPr="00E21D67">
              <w:rPr>
                <w:rFonts w:cs="Arial"/>
                <w:sz w:val="22"/>
              </w:rPr>
              <w:t>Phone: 410-786-5604</w:t>
            </w:r>
          </w:p>
          <w:p w14:paraId="4C718ADD" w14:textId="77777777" w:rsidR="00EA12CD" w:rsidRPr="00E21D67" w:rsidRDefault="00EA12CD" w:rsidP="009A6818">
            <w:pPr>
              <w:spacing w:after="240"/>
              <w:ind w:left="-111"/>
              <w:rPr>
                <w:rFonts w:eastAsia="Calibri" w:cs="Arial"/>
                <w:sz w:val="22"/>
              </w:rPr>
            </w:pPr>
            <w:r w:rsidRPr="00E21D67">
              <w:rPr>
                <w:rFonts w:cs="Arial"/>
                <w:sz w:val="22"/>
              </w:rPr>
              <w:t>Email:</w:t>
            </w:r>
            <w:r w:rsidRPr="00400345">
              <w:rPr>
                <w:rFonts w:cs="Arial"/>
                <w:sz w:val="22"/>
              </w:rPr>
              <w:t xml:space="preserve"> </w:t>
            </w:r>
            <w:hyperlink r:id="rId18" w:history="1">
              <w:r w:rsidRPr="00400345">
                <w:rPr>
                  <w:rStyle w:val="Hyperlink"/>
                  <w:sz w:val="22"/>
                </w:rPr>
                <w:t>sharedsavingsprogram@cms.hhs.gov</w:t>
              </w:r>
            </w:hyperlink>
          </w:p>
        </w:tc>
      </w:tr>
      <w:tr w:rsidR="00EA12CD" w:rsidRPr="00E21D67" w14:paraId="0ED538B0" w14:textId="77777777" w:rsidTr="00167926">
        <w:trPr>
          <w:trHeight w:val="1042"/>
        </w:trPr>
        <w:tc>
          <w:tcPr>
            <w:tcW w:w="9350" w:type="dxa"/>
          </w:tcPr>
          <w:p w14:paraId="1CEC602B" w14:textId="77777777" w:rsidR="00EA12CD" w:rsidRPr="00E21D67" w:rsidRDefault="00EA12CD" w:rsidP="009A6818">
            <w:pPr>
              <w:spacing w:after="0"/>
              <w:ind w:left="-111"/>
              <w:rPr>
                <w:rFonts w:eastAsia="Calibri" w:cs="Arial"/>
                <w:sz w:val="22"/>
              </w:rPr>
            </w:pPr>
            <w:r w:rsidRPr="00E21D67">
              <w:rPr>
                <w:rFonts w:eastAsia="Calibri" w:cs="Arial"/>
                <w:sz w:val="22"/>
              </w:rPr>
              <w:t>APPLICANT Accountable Care Organization (“ACO”) Legal Entity Name &amp; Address:</w:t>
            </w:r>
          </w:p>
          <w:p w14:paraId="33321535" w14:textId="158DBDDF" w:rsidR="00EA12CD" w:rsidRPr="00B8602E" w:rsidRDefault="00917CC4" w:rsidP="009A6818">
            <w:pPr>
              <w:ind w:left="-111"/>
              <w:rPr>
                <w:rFonts w:eastAsia="Calibri" w:cs="Arial"/>
                <w:b/>
                <w:noProof/>
                <w:sz w:val="22"/>
              </w:rPr>
            </w:pPr>
            <w:r>
              <w:rPr>
                <w:rFonts w:eastAsia="Calibri" w:cs="Arial"/>
                <w:b/>
                <w:noProof/>
                <w:sz w:val="22"/>
              </w:rPr>
              <w:fldChar w:fldCharType="begin">
                <w:ffData>
                  <w:name w:val="Text3"/>
                  <w:enabled/>
                  <w:calcOnExit w:val="0"/>
                  <w:helpText w:type="text" w:val="Enter the ACO Legal Entity Name"/>
                  <w:statusText w:type="text" w:val="Enter the ACO Legal Entity Name."/>
                  <w:textInput>
                    <w:default w:val="[ACO Legal Entity Name]"/>
                  </w:textInput>
                </w:ffData>
              </w:fldChar>
            </w:r>
            <w:bookmarkStart w:id="11" w:name="Text3"/>
            <w:r>
              <w:rPr>
                <w:rFonts w:eastAsia="Calibri" w:cs="Arial"/>
                <w:b/>
                <w:noProof/>
                <w:sz w:val="22"/>
              </w:rPr>
              <w:instrText xml:space="preserve"> FORMTEXT </w:instrText>
            </w:r>
            <w:r>
              <w:rPr>
                <w:rFonts w:eastAsia="Calibri" w:cs="Arial"/>
                <w:b/>
                <w:noProof/>
                <w:sz w:val="22"/>
              </w:rPr>
            </w:r>
            <w:r>
              <w:rPr>
                <w:rFonts w:eastAsia="Calibri" w:cs="Arial"/>
                <w:b/>
                <w:noProof/>
                <w:sz w:val="22"/>
              </w:rPr>
              <w:fldChar w:fldCharType="separate"/>
            </w:r>
            <w:r w:rsidRPr="002E22E2">
              <w:rPr>
                <w:rFonts w:eastAsia="Calibri" w:cs="Arial"/>
                <w:b/>
                <w:noProof/>
                <w:sz w:val="22"/>
              </w:rPr>
              <w:t>[ACO Legal Entity Name]</w:t>
            </w:r>
            <w:r>
              <w:rPr>
                <w:rFonts w:eastAsia="Calibri" w:cs="Arial"/>
                <w:b/>
                <w:noProof/>
                <w:sz w:val="22"/>
              </w:rPr>
              <w:fldChar w:fldCharType="end"/>
            </w:r>
            <w:bookmarkEnd w:id="11"/>
          </w:p>
          <w:p w14:paraId="5DA7F0FE" w14:textId="4B82FB4A" w:rsidR="00EA12CD" w:rsidRPr="00E21D67" w:rsidRDefault="00917CC4" w:rsidP="00917CC4">
            <w:pPr>
              <w:ind w:left="-111"/>
              <w:rPr>
                <w:rFonts w:eastAsia="Calibri" w:cs="Arial"/>
                <w:sz w:val="22"/>
              </w:rPr>
            </w:pPr>
            <w:r>
              <w:rPr>
                <w:rFonts w:eastAsia="Calibri" w:cs="Arial"/>
                <w:b/>
                <w:noProof/>
                <w:sz w:val="22"/>
              </w:rPr>
              <w:fldChar w:fldCharType="begin">
                <w:ffData>
                  <w:name w:val=""/>
                  <w:enabled/>
                  <w:calcOnExit w:val="0"/>
                  <w:helpText w:type="text" w:val="Enter the Issuing Institution Address"/>
                  <w:statusText w:type="text" w:val="Enter the ACO Legal Entity Address."/>
                  <w:textInput>
                    <w:default w:val="[ACO Legal Entity Address]"/>
                  </w:textInput>
                </w:ffData>
              </w:fldChar>
            </w:r>
            <w:r>
              <w:rPr>
                <w:rFonts w:eastAsia="Calibri" w:cs="Arial"/>
                <w:b/>
                <w:noProof/>
                <w:sz w:val="22"/>
              </w:rPr>
              <w:instrText xml:space="preserve"> FORMTEXT </w:instrText>
            </w:r>
            <w:r>
              <w:rPr>
                <w:rFonts w:eastAsia="Calibri" w:cs="Arial"/>
                <w:b/>
                <w:noProof/>
                <w:sz w:val="22"/>
              </w:rPr>
            </w:r>
            <w:r>
              <w:rPr>
                <w:rFonts w:eastAsia="Calibri" w:cs="Arial"/>
                <w:b/>
                <w:noProof/>
                <w:sz w:val="22"/>
              </w:rPr>
              <w:fldChar w:fldCharType="separate"/>
            </w:r>
            <w:r w:rsidRPr="002E22E2">
              <w:rPr>
                <w:rFonts w:eastAsia="Calibri" w:cs="Arial"/>
                <w:b/>
                <w:noProof/>
                <w:sz w:val="22"/>
              </w:rPr>
              <w:t>[ACO Legal Entity Address]</w:t>
            </w:r>
            <w:r>
              <w:rPr>
                <w:rFonts w:eastAsia="Calibri" w:cs="Arial"/>
                <w:b/>
                <w:noProof/>
                <w:sz w:val="22"/>
              </w:rPr>
              <w:fldChar w:fldCharType="end"/>
            </w:r>
          </w:p>
        </w:tc>
      </w:tr>
    </w:tbl>
    <w:p w14:paraId="24EC6772" w14:textId="6D7A35F8" w:rsidR="00EA12CD" w:rsidRPr="00E21D67" w:rsidRDefault="00EA12CD" w:rsidP="009A6818">
      <w:pPr>
        <w:spacing w:before="120" w:after="240" w:line="240" w:lineRule="auto"/>
        <w:rPr>
          <w:rFonts w:eastAsia="Calibri" w:cs="Arial"/>
          <w:sz w:val="22"/>
        </w:rPr>
      </w:pPr>
      <w:r w:rsidRPr="00E21D67">
        <w:rPr>
          <w:rFonts w:eastAsia="Calibri" w:cs="Arial"/>
          <w:sz w:val="22"/>
        </w:rPr>
        <w:t xml:space="preserve">AMOUNT: Not exceeding </w:t>
      </w:r>
      <w:r w:rsidR="00917CC4">
        <w:rPr>
          <w:rFonts w:eastAsia="Calibri" w:cs="Arial"/>
          <w:b/>
          <w:sz w:val="22"/>
        </w:rPr>
        <w:fldChar w:fldCharType="begin">
          <w:ffData>
            <w:name w:val="Text4"/>
            <w:enabled/>
            <w:calcOnExit w:val="0"/>
            <w:statusText w:type="text" w:val="Enter the required written dollar amount."/>
            <w:textInput>
              <w:default w:val="[required written dollar amount]"/>
            </w:textInput>
          </w:ffData>
        </w:fldChar>
      </w:r>
      <w:bookmarkStart w:id="12" w:name="Text4"/>
      <w:r w:rsidR="00917CC4">
        <w:rPr>
          <w:rFonts w:eastAsia="Calibri" w:cs="Arial"/>
          <w:b/>
          <w:sz w:val="22"/>
        </w:rPr>
        <w:instrText xml:space="preserve"> FORMTEXT </w:instrText>
      </w:r>
      <w:r w:rsidR="00917CC4">
        <w:rPr>
          <w:rFonts w:eastAsia="Calibri" w:cs="Arial"/>
          <w:b/>
          <w:sz w:val="22"/>
        </w:rPr>
      </w:r>
      <w:r w:rsidR="00917CC4">
        <w:rPr>
          <w:rFonts w:eastAsia="Calibri" w:cs="Arial"/>
          <w:b/>
          <w:sz w:val="22"/>
        </w:rPr>
        <w:fldChar w:fldCharType="separate"/>
      </w:r>
      <w:r w:rsidR="00917CC4" w:rsidRPr="002E22E2">
        <w:rPr>
          <w:rFonts w:eastAsia="Calibri" w:cs="Arial"/>
          <w:b/>
          <w:noProof/>
          <w:sz w:val="22"/>
        </w:rPr>
        <w:t>[required written dollar amount]</w:t>
      </w:r>
      <w:r w:rsidR="00917CC4">
        <w:rPr>
          <w:rFonts w:eastAsia="Calibri" w:cs="Arial"/>
          <w:b/>
          <w:sz w:val="22"/>
        </w:rPr>
        <w:fldChar w:fldCharType="end"/>
      </w:r>
      <w:bookmarkEnd w:id="12"/>
      <w:r w:rsidRPr="00E21D67">
        <w:rPr>
          <w:rFonts w:eastAsia="Calibri" w:cs="Arial"/>
          <w:sz w:val="22"/>
        </w:rPr>
        <w:t xml:space="preserve"> USD </w:t>
      </w:r>
      <w:r w:rsidRPr="00E21D67">
        <w:rPr>
          <w:rFonts w:eastAsia="Times New Roman" w:cs="Arial"/>
          <w:w w:val="105"/>
          <w:sz w:val="22"/>
        </w:rPr>
        <w:t>($</w:t>
      </w:r>
      <w:r w:rsidR="00917CC4">
        <w:rPr>
          <w:rFonts w:eastAsia="Times New Roman" w:cs="Arial"/>
          <w:b/>
          <w:w w:val="105"/>
          <w:sz w:val="22"/>
        </w:rPr>
        <w:fldChar w:fldCharType="begin">
          <w:ffData>
            <w:name w:val="Text5"/>
            <w:enabled/>
            <w:calcOnExit w:val="0"/>
            <w:statusText w:type="text" w:val="Enter the numerical dollar amount."/>
            <w:textInput>
              <w:default w:val="[Numerical dollar amount]"/>
            </w:textInput>
          </w:ffData>
        </w:fldChar>
      </w:r>
      <w:bookmarkStart w:id="13" w:name="Text5"/>
      <w:r w:rsidR="00917CC4">
        <w:rPr>
          <w:rFonts w:eastAsia="Times New Roman" w:cs="Arial"/>
          <w:b/>
          <w:w w:val="105"/>
          <w:sz w:val="22"/>
        </w:rPr>
        <w:instrText xml:space="preserve"> FORMTEXT </w:instrText>
      </w:r>
      <w:r w:rsidR="00917CC4">
        <w:rPr>
          <w:rFonts w:eastAsia="Times New Roman" w:cs="Arial"/>
          <w:b/>
          <w:w w:val="105"/>
          <w:sz w:val="22"/>
        </w:rPr>
      </w:r>
      <w:r w:rsidR="00917CC4">
        <w:rPr>
          <w:rFonts w:eastAsia="Times New Roman" w:cs="Arial"/>
          <w:b/>
          <w:w w:val="105"/>
          <w:sz w:val="22"/>
        </w:rPr>
        <w:fldChar w:fldCharType="separate"/>
      </w:r>
      <w:r w:rsidR="00917CC4" w:rsidRPr="002E22E2">
        <w:rPr>
          <w:rFonts w:eastAsia="Times New Roman" w:cs="Arial"/>
          <w:b/>
          <w:noProof/>
          <w:w w:val="105"/>
          <w:sz w:val="22"/>
        </w:rPr>
        <w:t>[Numerical dollar amount]</w:t>
      </w:r>
      <w:r w:rsidR="00917CC4">
        <w:rPr>
          <w:rFonts w:eastAsia="Times New Roman" w:cs="Arial"/>
          <w:b/>
          <w:w w:val="105"/>
          <w:sz w:val="22"/>
        </w:rPr>
        <w:fldChar w:fldCharType="end"/>
      </w:r>
      <w:bookmarkEnd w:id="13"/>
      <w:r w:rsidRPr="008005FA">
        <w:rPr>
          <w:rFonts w:eastAsia="Times New Roman" w:cs="Arial"/>
          <w:w w:val="105"/>
          <w:sz w:val="22"/>
        </w:rPr>
        <w:t>)</w:t>
      </w:r>
    </w:p>
    <w:p w14:paraId="1C493A09" w14:textId="30C3D843" w:rsidR="00EA12CD" w:rsidRPr="00E21D67" w:rsidRDefault="00EA12CD" w:rsidP="009A6818">
      <w:pPr>
        <w:spacing w:after="240" w:line="240" w:lineRule="auto"/>
        <w:rPr>
          <w:rFonts w:eastAsia="Calibri" w:cs="Arial"/>
          <w:sz w:val="22"/>
        </w:rPr>
      </w:pPr>
      <w:r w:rsidRPr="00E21D67">
        <w:rPr>
          <w:rFonts w:eastAsia="Calibri" w:cs="Arial"/>
          <w:sz w:val="22"/>
        </w:rPr>
        <w:t xml:space="preserve">ISSUANCE DATE: </w:t>
      </w:r>
      <w:r w:rsidR="00917CC4">
        <w:rPr>
          <w:rFonts w:eastAsia="Calibri" w:cs="Arial"/>
          <w:b/>
          <w:sz w:val="22"/>
        </w:rPr>
        <w:fldChar w:fldCharType="begin">
          <w:ffData>
            <w:name w:val="Text6"/>
            <w:enabled/>
            <w:calcOnExit w:val="0"/>
            <w:statusText w:type="text" w:val="Enter the execution date of the letter of credit."/>
            <w:textInput>
              <w:default w:val="[Execution Date of Letter of Credit]"/>
            </w:textInput>
          </w:ffData>
        </w:fldChar>
      </w:r>
      <w:bookmarkStart w:id="14" w:name="Text6"/>
      <w:r w:rsidR="00917CC4">
        <w:rPr>
          <w:rFonts w:eastAsia="Calibri" w:cs="Arial"/>
          <w:b/>
          <w:sz w:val="22"/>
        </w:rPr>
        <w:instrText xml:space="preserve"> FORMTEXT </w:instrText>
      </w:r>
      <w:r w:rsidR="00917CC4">
        <w:rPr>
          <w:rFonts w:eastAsia="Calibri" w:cs="Arial"/>
          <w:b/>
          <w:sz w:val="22"/>
        </w:rPr>
      </w:r>
      <w:r w:rsidR="00917CC4">
        <w:rPr>
          <w:rFonts w:eastAsia="Calibri" w:cs="Arial"/>
          <w:b/>
          <w:sz w:val="22"/>
        </w:rPr>
        <w:fldChar w:fldCharType="separate"/>
      </w:r>
      <w:r w:rsidR="00917CC4" w:rsidRPr="002E22E2">
        <w:rPr>
          <w:rFonts w:eastAsia="Calibri" w:cs="Arial"/>
          <w:b/>
          <w:noProof/>
          <w:sz w:val="22"/>
        </w:rPr>
        <w:t>[Execution Date of Letter of Credit]</w:t>
      </w:r>
      <w:r w:rsidR="00917CC4">
        <w:rPr>
          <w:rFonts w:eastAsia="Calibri" w:cs="Arial"/>
          <w:b/>
          <w:sz w:val="22"/>
        </w:rPr>
        <w:fldChar w:fldCharType="end"/>
      </w:r>
      <w:bookmarkEnd w:id="14"/>
    </w:p>
    <w:p w14:paraId="404438E5" w14:textId="77777777" w:rsidR="00EA12CD" w:rsidRPr="00E21D67" w:rsidRDefault="00EA12CD" w:rsidP="009A6818">
      <w:pPr>
        <w:spacing w:after="240" w:line="240" w:lineRule="auto"/>
        <w:rPr>
          <w:rFonts w:eastAsia="Calibri" w:cs="Arial"/>
          <w:sz w:val="22"/>
        </w:rPr>
      </w:pPr>
      <w:r w:rsidRPr="00E21D67">
        <w:rPr>
          <w:rFonts w:eastAsia="Calibri" w:cs="Arial"/>
          <w:sz w:val="22"/>
        </w:rPr>
        <w:t>EXPIRATION DATE: (select one)</w:t>
      </w:r>
    </w:p>
    <w:p w14:paraId="144789ED" w14:textId="5A9715B9" w:rsidR="00EA12CD" w:rsidRDefault="00917CC4" w:rsidP="00EA12CD">
      <w:pPr>
        <w:widowControl w:val="0"/>
        <w:autoSpaceDE w:val="0"/>
        <w:autoSpaceDN w:val="0"/>
        <w:spacing w:after="240"/>
        <w:ind w:left="180"/>
        <w:rPr>
          <w:rFonts w:eastAsia="Times New Roman" w:cs="Arial"/>
          <w:sz w:val="22"/>
        </w:rPr>
      </w:pPr>
      <w:r>
        <w:rPr>
          <w:rFonts w:eastAsia="MS Gothic" w:cs="Arial"/>
          <w:sz w:val="22"/>
        </w:rPr>
        <w:fldChar w:fldCharType="begin">
          <w:ffData>
            <w:name w:val="Check1"/>
            <w:enabled/>
            <w:calcOnExit w:val="0"/>
            <w:statusText w:type="text" w:val="Check this box if the expiration date is 12 months following the conclusion of the last performance year of the agreement."/>
            <w:checkBox>
              <w:sizeAuto/>
              <w:default w:val="0"/>
              <w:checked w:val="0"/>
            </w:checkBox>
          </w:ffData>
        </w:fldChar>
      </w:r>
      <w:bookmarkStart w:id="15" w:name="Check1"/>
      <w:r>
        <w:rPr>
          <w:rFonts w:eastAsia="MS Gothic" w:cs="Arial"/>
          <w:sz w:val="22"/>
        </w:rPr>
        <w:instrText xml:space="preserve"> FORMCHECKBOX </w:instrText>
      </w:r>
      <w:r w:rsidR="0036360A">
        <w:rPr>
          <w:rFonts w:eastAsia="MS Gothic" w:cs="Arial"/>
          <w:sz w:val="22"/>
        </w:rPr>
      </w:r>
      <w:r w:rsidR="0036360A">
        <w:rPr>
          <w:rFonts w:eastAsia="MS Gothic" w:cs="Arial"/>
          <w:sz w:val="22"/>
        </w:rPr>
        <w:fldChar w:fldCharType="separate"/>
      </w:r>
      <w:r>
        <w:rPr>
          <w:rFonts w:eastAsia="MS Gothic" w:cs="Arial"/>
          <w:sz w:val="22"/>
        </w:rPr>
        <w:fldChar w:fldCharType="end"/>
      </w:r>
      <w:bookmarkEnd w:id="15"/>
      <w:r w:rsidR="00EA12CD">
        <w:rPr>
          <w:rFonts w:eastAsia="MS Gothic" w:cs="Arial"/>
          <w:sz w:val="22"/>
        </w:rPr>
        <w:t xml:space="preserve"> </w:t>
      </w:r>
      <w:r w:rsidR="00EA12CD" w:rsidRPr="00E21D67">
        <w:rPr>
          <w:rFonts w:eastAsia="Times New Roman" w:cs="Arial"/>
          <w:sz w:val="22"/>
        </w:rPr>
        <w:t xml:space="preserve">The expiration date of this letter of credit is </w:t>
      </w:r>
      <w:r>
        <w:rPr>
          <w:rFonts w:eastAsia="Times New Roman" w:cs="Arial"/>
          <w:b/>
          <w:sz w:val="22"/>
        </w:rPr>
        <w:fldChar w:fldCharType="begin">
          <w:ffData>
            <w:name w:val="Text7"/>
            <w:enabled/>
            <w:calcOnExit w:val="0"/>
            <w:statusText w:type="text" w:val="Enter the expiration date which is twelve months following the conclusion of the last performance year."/>
            <w:textInput>
              <w:default w:val="[Date]"/>
            </w:textInput>
          </w:ffData>
        </w:fldChar>
      </w:r>
      <w:bookmarkStart w:id="16" w:name="Text7"/>
      <w:r>
        <w:rPr>
          <w:rFonts w:eastAsia="Times New Roman" w:cs="Arial"/>
          <w:b/>
          <w:sz w:val="22"/>
        </w:rPr>
        <w:instrText xml:space="preserve"> FORMTEXT </w:instrText>
      </w:r>
      <w:r>
        <w:rPr>
          <w:rFonts w:eastAsia="Times New Roman" w:cs="Arial"/>
          <w:b/>
          <w:sz w:val="22"/>
        </w:rPr>
      </w:r>
      <w:r>
        <w:rPr>
          <w:rFonts w:eastAsia="Times New Roman" w:cs="Arial"/>
          <w:b/>
          <w:sz w:val="22"/>
        </w:rPr>
        <w:fldChar w:fldCharType="separate"/>
      </w:r>
      <w:r w:rsidRPr="002E22E2">
        <w:rPr>
          <w:rFonts w:eastAsia="Times New Roman" w:cs="Arial"/>
          <w:b/>
          <w:noProof/>
          <w:sz w:val="22"/>
        </w:rPr>
        <w:t>[Date]</w:t>
      </w:r>
      <w:r>
        <w:rPr>
          <w:rFonts w:eastAsia="Times New Roman" w:cs="Arial"/>
          <w:b/>
          <w:sz w:val="22"/>
        </w:rPr>
        <w:fldChar w:fldCharType="end"/>
      </w:r>
      <w:bookmarkEnd w:id="16"/>
      <w:r w:rsidR="00EA12CD" w:rsidRPr="00E21D67">
        <w:rPr>
          <w:rFonts w:eastAsia="Times New Roman" w:cs="Arial"/>
          <w:sz w:val="22"/>
        </w:rPr>
        <w:t xml:space="preserve">, </w:t>
      </w:r>
      <w:bookmarkStart w:id="17" w:name="_Hlk62733529"/>
      <w:r w:rsidR="00EA12CD" w:rsidRPr="00E21D67">
        <w:rPr>
          <w:rFonts w:eastAsia="Times New Roman" w:cs="Arial"/>
          <w:sz w:val="22"/>
        </w:rPr>
        <w:t xml:space="preserve">which is 12 months following the conclusion of the last performance year of the Applicant’s agreement period in the Medicare Shared Savings Program. </w:t>
      </w:r>
    </w:p>
    <w:bookmarkEnd w:id="17"/>
    <w:p w14:paraId="17830FAF" w14:textId="554B5BB1" w:rsidR="00EA12CD" w:rsidRPr="00E21D67" w:rsidRDefault="00917CC4" w:rsidP="00EA12CD">
      <w:pPr>
        <w:spacing w:after="240" w:line="240" w:lineRule="auto"/>
        <w:ind w:left="180"/>
        <w:rPr>
          <w:rFonts w:eastAsia="Calibri" w:cs="Arial"/>
          <w:sz w:val="22"/>
        </w:rPr>
      </w:pPr>
      <w:r>
        <w:rPr>
          <w:rFonts w:eastAsia="MS Gothic" w:cs="Arial"/>
          <w:sz w:val="22"/>
        </w:rPr>
        <w:fldChar w:fldCharType="begin">
          <w:ffData>
            <w:name w:val="Check2"/>
            <w:enabled/>
            <w:calcOnExit w:val="0"/>
            <w:statusText w:type="text" w:val="Check this box if the initial expiration date is the last day of the second performance year and will automatically extend."/>
            <w:checkBox>
              <w:sizeAuto/>
              <w:default w:val="0"/>
              <w:checked w:val="0"/>
            </w:checkBox>
          </w:ffData>
        </w:fldChar>
      </w:r>
      <w:bookmarkStart w:id="18" w:name="Check2"/>
      <w:r>
        <w:rPr>
          <w:rFonts w:eastAsia="MS Gothic" w:cs="Arial"/>
          <w:sz w:val="22"/>
        </w:rPr>
        <w:instrText xml:space="preserve"> FORMCHECKBOX </w:instrText>
      </w:r>
      <w:r w:rsidR="0036360A">
        <w:rPr>
          <w:rFonts w:eastAsia="MS Gothic" w:cs="Arial"/>
          <w:sz w:val="22"/>
        </w:rPr>
      </w:r>
      <w:r w:rsidR="0036360A">
        <w:rPr>
          <w:rFonts w:eastAsia="MS Gothic" w:cs="Arial"/>
          <w:sz w:val="22"/>
        </w:rPr>
        <w:fldChar w:fldCharType="separate"/>
      </w:r>
      <w:r>
        <w:rPr>
          <w:rFonts w:eastAsia="MS Gothic" w:cs="Arial"/>
          <w:sz w:val="22"/>
        </w:rPr>
        <w:fldChar w:fldCharType="end"/>
      </w:r>
      <w:bookmarkEnd w:id="18"/>
      <w:r w:rsidR="00EA12CD">
        <w:rPr>
          <w:rFonts w:eastAsia="MS Gothic" w:cs="Arial"/>
          <w:sz w:val="22"/>
        </w:rPr>
        <w:t xml:space="preserve"> </w:t>
      </w:r>
      <w:r w:rsidR="00EA12CD" w:rsidRPr="00E21D67">
        <w:rPr>
          <w:rFonts w:eastAsia="Times New Roman" w:cs="Arial"/>
          <w:sz w:val="22"/>
        </w:rPr>
        <w:t xml:space="preserve">The expiration date of this letter of credit is </w:t>
      </w:r>
      <w:r w:rsidR="00DB782B">
        <w:rPr>
          <w:rFonts w:eastAsia="Times New Roman" w:cs="Arial"/>
          <w:b/>
          <w:sz w:val="22"/>
        </w:rPr>
        <w:fldChar w:fldCharType="begin">
          <w:ffData>
            <w:name w:val="Text8"/>
            <w:enabled/>
            <w:calcOnExit w:val="0"/>
            <w:statusText w:type="text" w:val="Enter the initial expiration date which is the last day of the second performance year."/>
            <w:textInput>
              <w:default w:val="[Date that is the last day of the ACO'S second performance year]"/>
            </w:textInput>
          </w:ffData>
        </w:fldChar>
      </w:r>
      <w:r w:rsidR="00DB782B">
        <w:rPr>
          <w:rFonts w:eastAsia="Times New Roman" w:cs="Arial"/>
          <w:b/>
          <w:sz w:val="22"/>
        </w:rPr>
        <w:instrText xml:space="preserve"> </w:instrText>
      </w:r>
      <w:bookmarkStart w:id="19" w:name="Text8"/>
      <w:r w:rsidR="00DB782B">
        <w:rPr>
          <w:rFonts w:eastAsia="Times New Roman" w:cs="Arial"/>
          <w:b/>
          <w:sz w:val="22"/>
        </w:rPr>
        <w:instrText xml:space="preserve">FORMTEXT </w:instrText>
      </w:r>
      <w:r w:rsidR="00DB782B">
        <w:rPr>
          <w:rFonts w:eastAsia="Times New Roman" w:cs="Arial"/>
          <w:b/>
          <w:sz w:val="22"/>
        </w:rPr>
      </w:r>
      <w:r w:rsidR="00DB782B">
        <w:rPr>
          <w:rFonts w:eastAsia="Times New Roman" w:cs="Arial"/>
          <w:b/>
          <w:sz w:val="22"/>
        </w:rPr>
        <w:fldChar w:fldCharType="separate"/>
      </w:r>
      <w:r w:rsidR="00DB782B" w:rsidRPr="002E22E2">
        <w:rPr>
          <w:rFonts w:eastAsia="Times New Roman" w:cs="Arial"/>
          <w:b/>
          <w:noProof/>
          <w:sz w:val="22"/>
        </w:rPr>
        <w:t>[Date that is the last day of the ACO's second performance year under a two-sided model covered by this letter of credit]</w:t>
      </w:r>
      <w:r w:rsidR="00DB782B">
        <w:rPr>
          <w:rFonts w:eastAsia="Times New Roman" w:cs="Arial"/>
          <w:b/>
          <w:sz w:val="22"/>
        </w:rPr>
        <w:fldChar w:fldCharType="end"/>
      </w:r>
      <w:bookmarkEnd w:id="19"/>
      <w:r w:rsidR="00EA12CD" w:rsidRPr="00E21D67">
        <w:rPr>
          <w:rFonts w:eastAsia="Times New Roman" w:cs="Arial"/>
          <w:sz w:val="22"/>
        </w:rPr>
        <w:t xml:space="preserve">, provided that this letter of credit will </w:t>
      </w:r>
      <w:r w:rsidR="00EA12CD">
        <w:rPr>
          <w:rFonts w:eastAsia="Times New Roman" w:cs="Arial"/>
          <w:sz w:val="22"/>
        </w:rPr>
        <w:t xml:space="preserve">be </w:t>
      </w:r>
      <w:r w:rsidR="00EA12CD" w:rsidRPr="00E21D67">
        <w:rPr>
          <w:rFonts w:eastAsia="Times New Roman" w:cs="Arial"/>
          <w:sz w:val="22"/>
        </w:rPr>
        <w:t>automatically extend</w:t>
      </w:r>
      <w:r w:rsidR="00EA12CD">
        <w:rPr>
          <w:rFonts w:eastAsia="Times New Roman" w:cs="Arial"/>
          <w:sz w:val="22"/>
        </w:rPr>
        <w:t>ed</w:t>
      </w:r>
      <w:r w:rsidR="00EA12CD" w:rsidRPr="00E21D67">
        <w:rPr>
          <w:rFonts w:eastAsia="Times New Roman" w:cs="Arial"/>
          <w:sz w:val="22"/>
        </w:rPr>
        <w:t xml:space="preserve"> on </w:t>
      </w:r>
      <w:r w:rsidR="002E05B6">
        <w:rPr>
          <w:rFonts w:eastAsia="Times New Roman" w:cs="Arial"/>
          <w:b/>
          <w:sz w:val="22"/>
        </w:rPr>
        <w:fldChar w:fldCharType="begin">
          <w:ffData>
            <w:name w:val="Text9"/>
            <w:enabled/>
            <w:calcOnExit w:val="0"/>
            <w:statusText w:type="text" w:val="Enter the date that is the last day of the ACO’s first performance year under a two-sided model."/>
            <w:textInput>
              <w:default w:val="[date that is the last day of the ACO’s first performance year under a two-sided model]"/>
            </w:textInput>
          </w:ffData>
        </w:fldChar>
      </w:r>
      <w:bookmarkStart w:id="20" w:name="Text9"/>
      <w:r w:rsidR="002E05B6">
        <w:rPr>
          <w:rFonts w:eastAsia="Times New Roman" w:cs="Arial"/>
          <w:b/>
          <w:sz w:val="22"/>
        </w:rPr>
        <w:instrText xml:space="preserve"> FORMTEXT </w:instrText>
      </w:r>
      <w:r w:rsidR="002E05B6">
        <w:rPr>
          <w:rFonts w:eastAsia="Times New Roman" w:cs="Arial"/>
          <w:b/>
          <w:sz w:val="22"/>
        </w:rPr>
      </w:r>
      <w:r w:rsidR="002E05B6">
        <w:rPr>
          <w:rFonts w:eastAsia="Times New Roman" w:cs="Arial"/>
          <w:b/>
          <w:sz w:val="22"/>
        </w:rPr>
        <w:fldChar w:fldCharType="separate"/>
      </w:r>
      <w:r w:rsidR="002E05B6" w:rsidRPr="002E22E2">
        <w:rPr>
          <w:rFonts w:eastAsia="Times New Roman" w:cs="Arial"/>
          <w:b/>
          <w:noProof/>
          <w:sz w:val="22"/>
        </w:rPr>
        <w:t>[date that is the last day of the ACO’s first performance year under a two-sided model covered by this letter of credit]</w:t>
      </w:r>
      <w:r w:rsidR="002E05B6">
        <w:rPr>
          <w:rFonts w:eastAsia="Times New Roman" w:cs="Arial"/>
          <w:b/>
          <w:sz w:val="22"/>
        </w:rPr>
        <w:fldChar w:fldCharType="end"/>
      </w:r>
      <w:bookmarkEnd w:id="20"/>
      <w:r w:rsidR="00EA12CD" w:rsidRPr="00E21D67">
        <w:rPr>
          <w:rFonts w:eastAsia="Times New Roman" w:cs="Arial"/>
          <w:i/>
          <w:sz w:val="22"/>
        </w:rPr>
        <w:t xml:space="preserve"> </w:t>
      </w:r>
      <w:r w:rsidR="00EA12CD" w:rsidRPr="00E21D67">
        <w:rPr>
          <w:rFonts w:eastAsia="Times New Roman" w:cs="Arial"/>
          <w:sz w:val="22"/>
        </w:rPr>
        <w:t xml:space="preserve">and annually thereafter for a 12-month period, such that the term of this letter of credit will eventually cover all remaining performance year(s) of the Applicant’s agreement period under a two-sided model and end on </w:t>
      </w:r>
      <w:r>
        <w:rPr>
          <w:rFonts w:eastAsia="Times New Roman" w:cs="Arial"/>
          <w:b/>
          <w:sz w:val="22"/>
        </w:rPr>
        <w:fldChar w:fldCharType="begin">
          <w:ffData>
            <w:name w:val="Text10"/>
            <w:enabled/>
            <w:calcOnExit w:val="0"/>
            <w:statusText w:type="text" w:val="Enter the final expiration date."/>
            <w:textInput>
              <w:default w:val="[final expiration date]"/>
            </w:textInput>
          </w:ffData>
        </w:fldChar>
      </w:r>
      <w:bookmarkStart w:id="21" w:name="Text10"/>
      <w:r>
        <w:rPr>
          <w:rFonts w:eastAsia="Times New Roman" w:cs="Arial"/>
          <w:b/>
          <w:sz w:val="22"/>
        </w:rPr>
        <w:instrText xml:space="preserve"> FORMTEXT </w:instrText>
      </w:r>
      <w:r>
        <w:rPr>
          <w:rFonts w:eastAsia="Times New Roman" w:cs="Arial"/>
          <w:b/>
          <w:sz w:val="22"/>
        </w:rPr>
      </w:r>
      <w:r>
        <w:rPr>
          <w:rFonts w:eastAsia="Times New Roman" w:cs="Arial"/>
          <w:b/>
          <w:sz w:val="22"/>
        </w:rPr>
        <w:fldChar w:fldCharType="separate"/>
      </w:r>
      <w:r w:rsidRPr="002E22E2">
        <w:rPr>
          <w:rFonts w:eastAsia="Times New Roman" w:cs="Arial"/>
          <w:b/>
          <w:noProof/>
          <w:sz w:val="22"/>
        </w:rPr>
        <w:t>[final expiration date]</w:t>
      </w:r>
      <w:r>
        <w:rPr>
          <w:rFonts w:eastAsia="Times New Roman" w:cs="Arial"/>
          <w:b/>
          <w:sz w:val="22"/>
        </w:rPr>
        <w:fldChar w:fldCharType="end"/>
      </w:r>
      <w:bookmarkEnd w:id="21"/>
      <w:r w:rsidR="00EA12CD" w:rsidRPr="00E21D67">
        <w:rPr>
          <w:rFonts w:eastAsia="Times New Roman" w:cs="Arial"/>
          <w:sz w:val="22"/>
        </w:rPr>
        <w:t xml:space="preserve">, which is 12 months following the conclusion of the last performance year of the Applicant’s agreement period. If Issuer elects not to automatically extend this letter of credit for any additional period, it must provide Beneficiary with </w:t>
      </w:r>
      <w:r w:rsidR="00EA12CD" w:rsidRPr="00E21D67">
        <w:rPr>
          <w:rFonts w:eastAsia="Calibri" w:cs="Arial"/>
          <w:sz w:val="22"/>
        </w:rPr>
        <w:t xml:space="preserve">at least ninety (90) days advance written notice of non-extension. The Issuer’s written notice must be sent by traceable carrier to Beneficiary’s above-stated address. </w:t>
      </w:r>
    </w:p>
    <w:p w14:paraId="19FD6419" w14:textId="3213B662" w:rsidR="00EA12CD" w:rsidRPr="00E21D67" w:rsidRDefault="00EA12CD" w:rsidP="00EA12CD">
      <w:pPr>
        <w:spacing w:after="240" w:line="240" w:lineRule="auto"/>
        <w:rPr>
          <w:rFonts w:eastAsia="Calibri" w:cs="Arial"/>
          <w:sz w:val="22"/>
        </w:rPr>
      </w:pPr>
      <w:r w:rsidRPr="00E21D67">
        <w:rPr>
          <w:rFonts w:eastAsia="Calibri" w:cs="Arial"/>
          <w:sz w:val="22"/>
        </w:rPr>
        <w:t xml:space="preserve">We hereby issue this irrevocable standby Letter of Credit Number </w:t>
      </w:r>
      <w:r w:rsidR="00917CC4">
        <w:rPr>
          <w:rFonts w:eastAsia="Calibri" w:cs="Arial"/>
          <w:b/>
          <w:sz w:val="22"/>
        </w:rPr>
        <w:fldChar w:fldCharType="begin">
          <w:ffData>
            <w:name w:val="Text11"/>
            <w:enabled/>
            <w:calcOnExit w:val="0"/>
            <w:statusText w:type="text" w:val="Enter the letter of credit number."/>
            <w:textInput>
              <w:default w:val="[Letter of Credit #]"/>
            </w:textInput>
          </w:ffData>
        </w:fldChar>
      </w:r>
      <w:bookmarkStart w:id="22" w:name="Text11"/>
      <w:r w:rsidR="00917CC4">
        <w:rPr>
          <w:rFonts w:eastAsia="Calibri" w:cs="Arial"/>
          <w:b/>
          <w:sz w:val="22"/>
        </w:rPr>
        <w:instrText xml:space="preserve"> FORMTEXT </w:instrText>
      </w:r>
      <w:r w:rsidR="00917CC4">
        <w:rPr>
          <w:rFonts w:eastAsia="Calibri" w:cs="Arial"/>
          <w:b/>
          <w:sz w:val="22"/>
        </w:rPr>
      </w:r>
      <w:r w:rsidR="00917CC4">
        <w:rPr>
          <w:rFonts w:eastAsia="Calibri" w:cs="Arial"/>
          <w:b/>
          <w:sz w:val="22"/>
        </w:rPr>
        <w:fldChar w:fldCharType="separate"/>
      </w:r>
      <w:r w:rsidR="00917CC4" w:rsidRPr="002E22E2">
        <w:rPr>
          <w:rFonts w:eastAsia="Calibri" w:cs="Arial"/>
          <w:b/>
          <w:noProof/>
          <w:sz w:val="22"/>
        </w:rPr>
        <w:t>[Letter of Credit #]</w:t>
      </w:r>
      <w:r w:rsidR="00917CC4">
        <w:rPr>
          <w:rFonts w:eastAsia="Calibri" w:cs="Arial"/>
          <w:b/>
          <w:sz w:val="22"/>
        </w:rPr>
        <w:fldChar w:fldCharType="end"/>
      </w:r>
      <w:bookmarkEnd w:id="22"/>
      <w:r w:rsidRPr="00E21D67">
        <w:rPr>
          <w:rFonts w:eastAsia="Calibri" w:cs="Arial"/>
          <w:b/>
          <w:sz w:val="22"/>
        </w:rPr>
        <w:t xml:space="preserve"> </w:t>
      </w:r>
      <w:r w:rsidRPr="00E21D67">
        <w:rPr>
          <w:rFonts w:eastAsia="Calibri" w:cs="Arial"/>
          <w:sz w:val="22"/>
        </w:rPr>
        <w:t xml:space="preserve">in your favor, as the sole beneficiary, for the Account of </w:t>
      </w:r>
      <w:r w:rsidR="00917CC4">
        <w:rPr>
          <w:rFonts w:eastAsia="Calibri" w:cs="Arial"/>
          <w:b/>
          <w:sz w:val="22"/>
        </w:rPr>
        <w:fldChar w:fldCharType="begin">
          <w:ffData>
            <w:name w:val="Text12"/>
            <w:enabled/>
            <w:calcOnExit w:val="0"/>
            <w:statusText w:type="text" w:val="Enter the ACO legal entity name."/>
            <w:textInput>
              <w:default w:val="[ACO legal entity name]"/>
            </w:textInput>
          </w:ffData>
        </w:fldChar>
      </w:r>
      <w:bookmarkStart w:id="23" w:name="Text12"/>
      <w:r w:rsidR="00917CC4">
        <w:rPr>
          <w:rFonts w:eastAsia="Calibri" w:cs="Arial"/>
          <w:b/>
          <w:sz w:val="22"/>
        </w:rPr>
        <w:instrText xml:space="preserve"> FORMTEXT </w:instrText>
      </w:r>
      <w:r w:rsidR="00917CC4">
        <w:rPr>
          <w:rFonts w:eastAsia="Calibri" w:cs="Arial"/>
          <w:b/>
          <w:sz w:val="22"/>
        </w:rPr>
      </w:r>
      <w:r w:rsidR="00917CC4">
        <w:rPr>
          <w:rFonts w:eastAsia="Calibri" w:cs="Arial"/>
          <w:b/>
          <w:sz w:val="22"/>
        </w:rPr>
        <w:fldChar w:fldCharType="separate"/>
      </w:r>
      <w:r w:rsidR="00917CC4" w:rsidRPr="002E22E2">
        <w:rPr>
          <w:rFonts w:eastAsia="Calibri" w:cs="Arial"/>
          <w:b/>
          <w:noProof/>
          <w:sz w:val="22"/>
        </w:rPr>
        <w:t>[ACO legal entity name]</w:t>
      </w:r>
      <w:r w:rsidR="00917CC4">
        <w:rPr>
          <w:rFonts w:eastAsia="Calibri" w:cs="Arial"/>
          <w:b/>
          <w:sz w:val="22"/>
        </w:rPr>
        <w:fldChar w:fldCharType="end"/>
      </w:r>
      <w:bookmarkEnd w:id="23"/>
      <w:r w:rsidRPr="00E21D67">
        <w:rPr>
          <w:rFonts w:eastAsia="Calibri" w:cs="Arial"/>
          <w:sz w:val="22"/>
        </w:rPr>
        <w:t xml:space="preserve">, for up to an aggregate amount of USD </w:t>
      </w:r>
      <w:r w:rsidR="00917CC4">
        <w:rPr>
          <w:rFonts w:eastAsia="Calibri" w:cs="Arial"/>
          <w:b/>
          <w:sz w:val="22"/>
        </w:rPr>
        <w:fldChar w:fldCharType="begin">
          <w:ffData>
            <w:name w:val="Text13"/>
            <w:enabled/>
            <w:calcOnExit w:val="0"/>
            <w:statusText w:type="text" w:val="Enter the numerical dollar amount."/>
            <w:textInput>
              <w:default w:val="[numerical dollar amount]"/>
            </w:textInput>
          </w:ffData>
        </w:fldChar>
      </w:r>
      <w:bookmarkStart w:id="24" w:name="Text13"/>
      <w:r w:rsidR="00917CC4">
        <w:rPr>
          <w:rFonts w:eastAsia="Calibri" w:cs="Arial"/>
          <w:b/>
          <w:sz w:val="22"/>
        </w:rPr>
        <w:instrText xml:space="preserve"> FORMTEXT </w:instrText>
      </w:r>
      <w:r w:rsidR="00917CC4">
        <w:rPr>
          <w:rFonts w:eastAsia="Calibri" w:cs="Arial"/>
          <w:b/>
          <w:sz w:val="22"/>
        </w:rPr>
      </w:r>
      <w:r w:rsidR="00917CC4">
        <w:rPr>
          <w:rFonts w:eastAsia="Calibri" w:cs="Arial"/>
          <w:b/>
          <w:sz w:val="22"/>
        </w:rPr>
        <w:fldChar w:fldCharType="separate"/>
      </w:r>
      <w:r w:rsidR="00917CC4" w:rsidRPr="002E22E2">
        <w:rPr>
          <w:rFonts w:eastAsia="Calibri" w:cs="Arial"/>
          <w:b/>
          <w:noProof/>
          <w:sz w:val="22"/>
        </w:rPr>
        <w:t>[numerical dollar amount]</w:t>
      </w:r>
      <w:r w:rsidR="00917CC4">
        <w:rPr>
          <w:rFonts w:eastAsia="Calibri" w:cs="Arial"/>
          <w:b/>
          <w:sz w:val="22"/>
        </w:rPr>
        <w:fldChar w:fldCharType="end"/>
      </w:r>
      <w:bookmarkEnd w:id="24"/>
      <w:r w:rsidRPr="00E21D67">
        <w:rPr>
          <w:rFonts w:eastAsia="Calibri" w:cs="Arial"/>
          <w:sz w:val="22"/>
        </w:rPr>
        <w:t>.</w:t>
      </w:r>
    </w:p>
    <w:p w14:paraId="28F5DD6A" w14:textId="42804D99" w:rsidR="00EA12CD" w:rsidRPr="00E21D67" w:rsidRDefault="00EA12CD" w:rsidP="00EA12CD">
      <w:pPr>
        <w:spacing w:after="240" w:line="240" w:lineRule="auto"/>
        <w:rPr>
          <w:rFonts w:eastAsia="Calibri" w:cs="Arial"/>
          <w:sz w:val="22"/>
        </w:rPr>
      </w:pPr>
      <w:r w:rsidRPr="00E21D67">
        <w:rPr>
          <w:rFonts w:eastAsia="Calibri" w:cs="Arial"/>
          <w:sz w:val="22"/>
        </w:rPr>
        <w:lastRenderedPageBreak/>
        <w:t xml:space="preserve">Issuer shall pay Beneficiary’s demand for payment for an amount available under this Letter of Credit presented to Issuer at the following place for presentation: </w:t>
      </w:r>
      <w:r w:rsidR="00376925">
        <w:rPr>
          <w:rFonts w:eastAsia="Calibri" w:cs="Arial"/>
          <w:b/>
          <w:sz w:val="22"/>
        </w:rPr>
        <w:fldChar w:fldCharType="begin">
          <w:ffData>
            <w:name w:val="Text14"/>
            <w:enabled/>
            <w:calcOnExit w:val="0"/>
            <w:statusText w:type="text" w:val="Enter the address of the place for presentation."/>
            <w:textInput>
              <w:default w:val="[address of place for presentation]"/>
            </w:textInput>
          </w:ffData>
        </w:fldChar>
      </w:r>
      <w:bookmarkStart w:id="25" w:name="Text14"/>
      <w:r w:rsidR="00376925">
        <w:rPr>
          <w:rFonts w:eastAsia="Calibri" w:cs="Arial"/>
          <w:b/>
          <w:sz w:val="22"/>
        </w:rPr>
        <w:instrText xml:space="preserve"> FORMTEXT </w:instrText>
      </w:r>
      <w:r w:rsidR="00376925">
        <w:rPr>
          <w:rFonts w:eastAsia="Calibri" w:cs="Arial"/>
          <w:b/>
          <w:sz w:val="22"/>
        </w:rPr>
      </w:r>
      <w:r w:rsidR="00376925">
        <w:rPr>
          <w:rFonts w:eastAsia="Calibri" w:cs="Arial"/>
          <w:b/>
          <w:sz w:val="22"/>
        </w:rPr>
        <w:fldChar w:fldCharType="separate"/>
      </w:r>
      <w:r w:rsidR="00376925" w:rsidRPr="002E22E2">
        <w:rPr>
          <w:rFonts w:eastAsia="Calibri" w:cs="Arial"/>
          <w:b/>
          <w:noProof/>
          <w:sz w:val="22"/>
        </w:rPr>
        <w:t>[address of place for presentation]</w:t>
      </w:r>
      <w:r w:rsidR="00376925">
        <w:rPr>
          <w:rFonts w:eastAsia="Calibri" w:cs="Arial"/>
          <w:b/>
          <w:sz w:val="22"/>
        </w:rPr>
        <w:fldChar w:fldCharType="end"/>
      </w:r>
      <w:bookmarkEnd w:id="25"/>
      <w:r w:rsidRPr="00E21D67">
        <w:rPr>
          <w:rFonts w:eastAsia="Calibri" w:cs="Arial"/>
          <w:sz w:val="22"/>
        </w:rPr>
        <w:t>, at or before the close of business on the expiration date. The demand is a dated statement signed by an authorized signatory of the Beneficiary on the Beneficiary's letterhead that includes the following information: Standby Letter of Credit Number; issuance date of the letter of credit; issuing institution name; the amount demanded by the Beneficiary from the Applicant as provided under the Medicare Shared Savings Program regulations at 42 CFR Part 425; and the method of payment to the Beneficiary.</w:t>
      </w:r>
    </w:p>
    <w:p w14:paraId="7B3BE62C" w14:textId="77777777" w:rsidR="00EA12CD" w:rsidRPr="00E21D67" w:rsidRDefault="00EA12CD" w:rsidP="00EA12CD">
      <w:pPr>
        <w:spacing w:after="240" w:line="240" w:lineRule="auto"/>
        <w:rPr>
          <w:rFonts w:eastAsia="Calibri" w:cs="Arial"/>
          <w:sz w:val="22"/>
        </w:rPr>
      </w:pPr>
      <w:r w:rsidRPr="00E21D67">
        <w:rPr>
          <w:rFonts w:eastAsia="Calibri" w:cs="Arial"/>
          <w:sz w:val="22"/>
        </w:rPr>
        <w:t>The demand must be accompanied by the following:</w:t>
      </w:r>
    </w:p>
    <w:p w14:paraId="43FA2ECE" w14:textId="77777777" w:rsidR="00EA12CD" w:rsidRPr="00E21D67" w:rsidRDefault="00EA12CD" w:rsidP="00EA12CD">
      <w:pPr>
        <w:numPr>
          <w:ilvl w:val="0"/>
          <w:numId w:val="24"/>
        </w:numPr>
        <w:spacing w:after="240" w:line="240" w:lineRule="auto"/>
        <w:contextualSpacing/>
        <w:rPr>
          <w:rFonts w:eastAsia="Calibri" w:cs="Arial"/>
          <w:sz w:val="22"/>
        </w:rPr>
      </w:pPr>
      <w:r w:rsidRPr="00E21D67">
        <w:rPr>
          <w:rFonts w:eastAsia="Calibri" w:cs="Arial"/>
          <w:sz w:val="22"/>
        </w:rPr>
        <w:t xml:space="preserve">The original letter of credit and all amendments thereto, if any. </w:t>
      </w:r>
    </w:p>
    <w:p w14:paraId="6FE26262" w14:textId="77777777" w:rsidR="00EA12CD" w:rsidRPr="00E21D67" w:rsidRDefault="00EA12CD" w:rsidP="00EA12CD">
      <w:pPr>
        <w:pStyle w:val="ListParagraph"/>
        <w:numPr>
          <w:ilvl w:val="0"/>
          <w:numId w:val="24"/>
        </w:numPr>
        <w:spacing w:after="240" w:line="240" w:lineRule="auto"/>
        <w:contextualSpacing/>
        <w:rPr>
          <w:rFonts w:eastAsia="Calibri" w:cs="Arial"/>
          <w:sz w:val="22"/>
        </w:rPr>
      </w:pPr>
      <w:r w:rsidRPr="00E21D67">
        <w:rPr>
          <w:rFonts w:eastAsia="Calibri" w:cs="Arial"/>
          <w:sz w:val="22"/>
        </w:rPr>
        <w:t>A copy of the written notice from the Beneficiary to the Applicant of the amount owed.</w:t>
      </w:r>
    </w:p>
    <w:p w14:paraId="5AE549BA" w14:textId="050C2E36" w:rsidR="00EA12CD" w:rsidRPr="00E21D67" w:rsidRDefault="00EA12CD" w:rsidP="00EA12CD">
      <w:pPr>
        <w:spacing w:after="240" w:line="240" w:lineRule="auto"/>
        <w:rPr>
          <w:rFonts w:eastAsia="Calibri" w:cs="Arial"/>
          <w:sz w:val="22"/>
        </w:rPr>
      </w:pPr>
      <w:r w:rsidRPr="00E21D67">
        <w:rPr>
          <w:rFonts w:eastAsia="Calibri" w:cs="Arial"/>
          <w:sz w:val="22"/>
        </w:rPr>
        <w:t>Partial or multiple drawings are allowed.</w:t>
      </w:r>
      <w:r>
        <w:rPr>
          <w:rFonts w:eastAsia="Calibri" w:cs="Arial"/>
          <w:sz w:val="22"/>
        </w:rPr>
        <w:t xml:space="preserve"> </w:t>
      </w:r>
    </w:p>
    <w:p w14:paraId="294A55CA" w14:textId="2C308B21" w:rsidR="00EA12CD" w:rsidRPr="00E21D67" w:rsidRDefault="00376925" w:rsidP="00EA12CD">
      <w:pPr>
        <w:spacing w:after="240" w:line="240" w:lineRule="auto"/>
        <w:rPr>
          <w:rFonts w:eastAsia="Calibri" w:cs="Arial"/>
          <w:b/>
          <w:sz w:val="22"/>
        </w:rPr>
      </w:pPr>
      <w:r>
        <w:rPr>
          <w:rFonts w:eastAsia="Calibri" w:cs="Arial"/>
          <w:b/>
          <w:sz w:val="22"/>
        </w:rPr>
        <w:fldChar w:fldCharType="begin">
          <w:ffData>
            <w:name w:val="Text15"/>
            <w:enabled/>
            <w:calcOnExit w:val="0"/>
            <w:statusText w:type="text" w:val="Optional--specify if issuer permits electronic presentation and the circumstances for electronic presentation."/>
            <w:textInput>
              <w:default w:val="[Optional – Specify if Issuer permits electronic presentation and the circumstances for electronic presentation. An electronic presentation clause, if added, is subject to CMS approval.]"/>
            </w:textInput>
          </w:ffData>
        </w:fldChar>
      </w:r>
      <w:bookmarkStart w:id="26" w:name="Text15"/>
      <w:r>
        <w:rPr>
          <w:rFonts w:eastAsia="Calibri" w:cs="Arial"/>
          <w:b/>
          <w:sz w:val="22"/>
        </w:rPr>
        <w:instrText xml:space="preserve"> FORMTEXT </w:instrText>
      </w:r>
      <w:r>
        <w:rPr>
          <w:rFonts w:eastAsia="Calibri" w:cs="Arial"/>
          <w:b/>
          <w:sz w:val="22"/>
        </w:rPr>
      </w:r>
      <w:r>
        <w:rPr>
          <w:rFonts w:eastAsia="Calibri" w:cs="Arial"/>
          <w:b/>
          <w:sz w:val="22"/>
        </w:rPr>
        <w:fldChar w:fldCharType="separate"/>
      </w:r>
      <w:r w:rsidRPr="002E22E2">
        <w:rPr>
          <w:rFonts w:eastAsia="Calibri" w:cs="Arial"/>
          <w:b/>
          <w:noProof/>
          <w:sz w:val="22"/>
        </w:rPr>
        <w:t>[Optional – Specify if Issuer permits electronic presentation and the circumstances for electronic presentation. An electronic presentation clause, if added, is subject to CMS approval.]</w:t>
      </w:r>
      <w:r>
        <w:rPr>
          <w:rFonts w:eastAsia="Calibri" w:cs="Arial"/>
          <w:b/>
          <w:sz w:val="22"/>
        </w:rPr>
        <w:fldChar w:fldCharType="end"/>
      </w:r>
      <w:bookmarkEnd w:id="26"/>
    </w:p>
    <w:p w14:paraId="23C9EB78" w14:textId="33351E70" w:rsidR="00EA12CD" w:rsidRPr="00E21D67" w:rsidRDefault="00EA12CD" w:rsidP="00EA12CD">
      <w:pPr>
        <w:spacing w:after="240" w:line="240" w:lineRule="auto"/>
        <w:rPr>
          <w:rFonts w:eastAsia="Calibri" w:cs="Arial"/>
          <w:sz w:val="22"/>
        </w:rPr>
      </w:pPr>
      <w:r w:rsidRPr="00E21D67">
        <w:rPr>
          <w:rFonts w:eastAsia="Calibri" w:cs="Arial"/>
          <w:sz w:val="22"/>
        </w:rPr>
        <w:t>If any portion of this Letter of Credit is used to pay shared losses</w:t>
      </w:r>
      <w:r>
        <w:rPr>
          <w:rFonts w:eastAsia="Calibri" w:cs="Arial"/>
          <w:sz w:val="22"/>
        </w:rPr>
        <w:t xml:space="preserve"> </w:t>
      </w:r>
      <w:r w:rsidRPr="00E21D67">
        <w:rPr>
          <w:rFonts w:eastAsia="Calibri" w:cs="Arial"/>
          <w:sz w:val="22"/>
        </w:rPr>
        <w:t xml:space="preserve">owed by the Applicant to the Beneficiary, the Applicant may request an amendment to this Letter of Credit to replenish the amount of funds available through this Letter of Credit within 90 days. </w:t>
      </w:r>
    </w:p>
    <w:p w14:paraId="145B2035" w14:textId="77777777" w:rsidR="00EA12CD" w:rsidRPr="00E21D67" w:rsidRDefault="00EA12CD" w:rsidP="00EA12CD">
      <w:pPr>
        <w:spacing w:after="240" w:line="240" w:lineRule="auto"/>
        <w:rPr>
          <w:rFonts w:eastAsia="Calibri" w:cs="Arial"/>
          <w:sz w:val="22"/>
        </w:rPr>
      </w:pPr>
      <w:r w:rsidRPr="00E21D67">
        <w:rPr>
          <w:rFonts w:eastAsia="Calibri" w:cs="Arial"/>
          <w:sz w:val="22"/>
        </w:rPr>
        <w:t xml:space="preserve">All of Issuer’s charges and fees are for the Account of the Applicant and shall not be deducted from any payment Issuer makes under this Letter of Credit. </w:t>
      </w:r>
    </w:p>
    <w:p w14:paraId="06EF3AEB" w14:textId="77777777" w:rsidR="00EA12CD" w:rsidRPr="00E21D67" w:rsidRDefault="00EA12CD" w:rsidP="00EA12CD">
      <w:pPr>
        <w:spacing w:after="240" w:line="240" w:lineRule="auto"/>
        <w:rPr>
          <w:rFonts w:eastAsia="Calibri" w:cs="Arial"/>
          <w:sz w:val="22"/>
        </w:rPr>
      </w:pPr>
      <w:r w:rsidRPr="00E21D67">
        <w:rPr>
          <w:rFonts w:eastAsia="Calibri" w:cs="Arial"/>
          <w:sz w:val="22"/>
        </w:rPr>
        <w:t>This Letter of Credit is issued subject to the International Standby Practices 1998 (ISP98), International Chamber of Commerce Publication No. 590.</w:t>
      </w:r>
    </w:p>
    <w:p w14:paraId="22B3FC8D" w14:textId="26C9990B" w:rsidR="00EA12CD" w:rsidRPr="00E21D67" w:rsidRDefault="00EA12CD" w:rsidP="00EA12CD">
      <w:pPr>
        <w:spacing w:after="240" w:line="240" w:lineRule="auto"/>
        <w:rPr>
          <w:rFonts w:eastAsia="Calibri" w:cs="Arial"/>
          <w:sz w:val="22"/>
        </w:rPr>
      </w:pPr>
      <w:r w:rsidRPr="00E21D67">
        <w:rPr>
          <w:rFonts w:eastAsia="Calibri" w:cs="Arial"/>
          <w:sz w:val="22"/>
        </w:rPr>
        <w:t xml:space="preserve">If you require any assistance or have any questions regarding this transaction, contact </w:t>
      </w:r>
      <w:r w:rsidR="00376925">
        <w:rPr>
          <w:rFonts w:eastAsia="Calibri" w:cs="Arial"/>
          <w:b/>
          <w:sz w:val="22"/>
        </w:rPr>
        <w:fldChar w:fldCharType="begin">
          <w:ffData>
            <w:name w:val="Text16"/>
            <w:enabled/>
            <w:calcOnExit w:val="0"/>
            <w:statusText w:type="text" w:val="Enter the issuing institution contact (first and last name) and phone number."/>
            <w:textInput>
              <w:default w:val="[issuing institution contact (first and last name), phone number]"/>
            </w:textInput>
          </w:ffData>
        </w:fldChar>
      </w:r>
      <w:bookmarkStart w:id="27" w:name="Text16"/>
      <w:r w:rsidR="00376925">
        <w:rPr>
          <w:rFonts w:eastAsia="Calibri" w:cs="Arial"/>
          <w:b/>
          <w:sz w:val="22"/>
        </w:rPr>
        <w:instrText xml:space="preserve"> FORMTEXT </w:instrText>
      </w:r>
      <w:r w:rsidR="00376925">
        <w:rPr>
          <w:rFonts w:eastAsia="Calibri" w:cs="Arial"/>
          <w:b/>
          <w:sz w:val="22"/>
        </w:rPr>
      </w:r>
      <w:r w:rsidR="00376925">
        <w:rPr>
          <w:rFonts w:eastAsia="Calibri" w:cs="Arial"/>
          <w:b/>
          <w:sz w:val="22"/>
        </w:rPr>
        <w:fldChar w:fldCharType="separate"/>
      </w:r>
      <w:r w:rsidR="00376925" w:rsidRPr="002E22E2">
        <w:rPr>
          <w:rFonts w:eastAsia="Calibri" w:cs="Arial"/>
          <w:b/>
          <w:noProof/>
          <w:sz w:val="22"/>
        </w:rPr>
        <w:t>[issuing institution contact (first and last name), phone number]</w:t>
      </w:r>
      <w:r w:rsidR="00376925">
        <w:rPr>
          <w:rFonts w:eastAsia="Calibri" w:cs="Arial"/>
          <w:b/>
          <w:sz w:val="22"/>
        </w:rPr>
        <w:fldChar w:fldCharType="end"/>
      </w:r>
      <w:bookmarkEnd w:id="27"/>
      <w:r w:rsidRPr="00E21D67">
        <w:rPr>
          <w:rFonts w:eastAsia="Calibri" w:cs="Arial"/>
          <w:sz w:val="22"/>
        </w:rPr>
        <w:t>.</w:t>
      </w:r>
    </w:p>
    <w:p w14:paraId="6DEC6305" w14:textId="0F500E08" w:rsidR="00EA12CD" w:rsidRPr="00E21D67" w:rsidRDefault="00EA12CD" w:rsidP="00EA12CD">
      <w:pPr>
        <w:spacing w:after="240" w:line="240" w:lineRule="auto"/>
        <w:rPr>
          <w:rFonts w:eastAsia="Calibri" w:cs="Arial"/>
          <w:sz w:val="22"/>
        </w:rPr>
      </w:pPr>
      <w:r>
        <w:rPr>
          <w:rFonts w:eastAsia="Calibri" w:cs="Arial"/>
          <w:b/>
          <w:sz w:val="22"/>
        </w:rPr>
        <w:fldChar w:fldCharType="begin">
          <w:ffData>
            <w:name w:val="Text17"/>
            <w:enabled/>
            <w:calcOnExit w:val="0"/>
            <w:statusText w:type="text" w:val="Enter the issuing institution name."/>
            <w:textInput>
              <w:default w:val="[Issuing institution name]"/>
            </w:textInput>
          </w:ffData>
        </w:fldChar>
      </w:r>
      <w:bookmarkStart w:id="28" w:name="Text17"/>
      <w:r>
        <w:rPr>
          <w:rFonts w:eastAsia="Calibri" w:cs="Arial"/>
          <w:b/>
          <w:sz w:val="22"/>
        </w:rPr>
        <w:instrText xml:space="preserve"> FORMTEXT </w:instrText>
      </w:r>
      <w:r>
        <w:rPr>
          <w:rFonts w:eastAsia="Calibri" w:cs="Arial"/>
          <w:b/>
          <w:sz w:val="22"/>
        </w:rPr>
      </w:r>
      <w:r>
        <w:rPr>
          <w:rFonts w:eastAsia="Calibri" w:cs="Arial"/>
          <w:b/>
          <w:sz w:val="22"/>
        </w:rPr>
        <w:fldChar w:fldCharType="separate"/>
      </w:r>
      <w:r w:rsidRPr="002E22E2">
        <w:rPr>
          <w:rFonts w:eastAsia="Calibri" w:cs="Arial"/>
          <w:b/>
          <w:noProof/>
          <w:sz w:val="22"/>
        </w:rPr>
        <w:t>[Issuing institution name]</w:t>
      </w:r>
      <w:r>
        <w:rPr>
          <w:rFonts w:eastAsia="Calibri" w:cs="Arial"/>
          <w:b/>
          <w:sz w:val="22"/>
        </w:rPr>
        <w:fldChar w:fldCharType="end"/>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439"/>
      </w:tblGrid>
      <w:tr w:rsidR="00EA12CD" w:rsidRPr="00E21D67" w14:paraId="25208D41" w14:textId="77777777" w:rsidTr="00167926">
        <w:trPr>
          <w:trHeight w:val="493"/>
        </w:trPr>
        <w:tc>
          <w:tcPr>
            <w:tcW w:w="1890" w:type="dxa"/>
          </w:tcPr>
          <w:p w14:paraId="209FA0B1" w14:textId="77777777" w:rsidR="00EA12CD" w:rsidRPr="00E21D67" w:rsidRDefault="00EA12CD" w:rsidP="00167926">
            <w:pPr>
              <w:spacing w:before="120" w:after="0"/>
              <w:rPr>
                <w:rFonts w:cs="Arial"/>
                <w:sz w:val="22"/>
              </w:rPr>
            </w:pPr>
            <w:r w:rsidRPr="00E21D67">
              <w:rPr>
                <w:rFonts w:cs="Arial"/>
                <w:sz w:val="22"/>
              </w:rPr>
              <w:t>By:</w:t>
            </w:r>
          </w:p>
        </w:tc>
        <w:tc>
          <w:tcPr>
            <w:tcW w:w="6439" w:type="dxa"/>
            <w:tcBorders>
              <w:bottom w:val="single" w:sz="4" w:space="0" w:color="auto"/>
            </w:tcBorders>
          </w:tcPr>
          <w:p w14:paraId="26E4731B" w14:textId="0E648F6B" w:rsidR="00EA12CD" w:rsidRPr="00E21D67" w:rsidRDefault="00376925" w:rsidP="00167926">
            <w:pPr>
              <w:spacing w:before="120" w:after="0"/>
              <w:rPr>
                <w:rFonts w:cs="Arial"/>
                <w:sz w:val="22"/>
              </w:rPr>
            </w:pPr>
            <w:r>
              <w:rPr>
                <w:rFonts w:cs="Arial"/>
                <w:b/>
                <w:sz w:val="22"/>
              </w:rPr>
              <w:fldChar w:fldCharType="begin">
                <w:ffData>
                  <w:name w:val="Text18"/>
                  <w:enabled/>
                  <w:calcOnExit w:val="0"/>
                  <w:statusText w:type="text" w:val="Enter the signature."/>
                  <w:textInput>
                    <w:default w:val="[Signature]"/>
                  </w:textInput>
                </w:ffData>
              </w:fldChar>
            </w:r>
            <w:bookmarkStart w:id="29" w:name="Text18"/>
            <w:r>
              <w:rPr>
                <w:rFonts w:cs="Arial"/>
                <w:b/>
                <w:sz w:val="22"/>
              </w:rPr>
              <w:instrText xml:space="preserve"> FORMTEXT </w:instrText>
            </w:r>
            <w:r>
              <w:rPr>
                <w:rFonts w:cs="Arial"/>
                <w:b/>
                <w:sz w:val="22"/>
              </w:rPr>
            </w:r>
            <w:r>
              <w:rPr>
                <w:rFonts w:cs="Arial"/>
                <w:b/>
                <w:sz w:val="22"/>
              </w:rPr>
              <w:fldChar w:fldCharType="separate"/>
            </w:r>
            <w:r w:rsidRPr="002E22E2">
              <w:rPr>
                <w:rFonts w:cs="Arial"/>
                <w:b/>
                <w:noProof/>
                <w:sz w:val="22"/>
              </w:rPr>
              <w:t>[Signature]</w:t>
            </w:r>
            <w:r>
              <w:rPr>
                <w:rFonts w:cs="Arial"/>
                <w:b/>
                <w:sz w:val="22"/>
              </w:rPr>
              <w:fldChar w:fldCharType="end"/>
            </w:r>
            <w:bookmarkEnd w:id="29"/>
          </w:p>
        </w:tc>
      </w:tr>
    </w:tbl>
    <w:p w14:paraId="6CD7C429" w14:textId="77777777" w:rsidR="00EA12CD" w:rsidRPr="00E21D67" w:rsidRDefault="00EA12CD" w:rsidP="00EA12CD">
      <w:pPr>
        <w:spacing w:after="240" w:line="240" w:lineRule="auto"/>
        <w:ind w:left="1890"/>
        <w:rPr>
          <w:rFonts w:eastAsia="Calibri" w:cs="Arial"/>
          <w:sz w:val="22"/>
        </w:rPr>
      </w:pPr>
      <w:r w:rsidRPr="00E21D67">
        <w:rPr>
          <w:rFonts w:eastAsia="Calibri" w:cs="Arial"/>
          <w:sz w:val="22"/>
        </w:rPr>
        <w:t xml:space="preserve">Authorized signature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409"/>
      </w:tblGrid>
      <w:tr w:rsidR="00EA12CD" w:rsidRPr="00E21D67" w14:paraId="33FD4C5B" w14:textId="77777777" w:rsidTr="00167926">
        <w:trPr>
          <w:trHeight w:val="387"/>
        </w:trPr>
        <w:tc>
          <w:tcPr>
            <w:tcW w:w="1890" w:type="dxa"/>
          </w:tcPr>
          <w:p w14:paraId="2C8D5906" w14:textId="77777777" w:rsidR="00EA12CD" w:rsidRPr="00E21D67" w:rsidRDefault="00EA12CD" w:rsidP="00167926">
            <w:pPr>
              <w:spacing w:after="0"/>
              <w:rPr>
                <w:rFonts w:cs="Arial"/>
                <w:sz w:val="22"/>
              </w:rPr>
            </w:pPr>
            <w:r w:rsidRPr="00E21D67">
              <w:rPr>
                <w:rFonts w:cs="Arial"/>
                <w:sz w:val="22"/>
              </w:rPr>
              <w:t>Printed Name:</w:t>
            </w:r>
          </w:p>
        </w:tc>
        <w:tc>
          <w:tcPr>
            <w:tcW w:w="6409" w:type="dxa"/>
            <w:tcBorders>
              <w:bottom w:val="single" w:sz="4" w:space="0" w:color="auto"/>
            </w:tcBorders>
          </w:tcPr>
          <w:p w14:paraId="459D0608" w14:textId="74F21336" w:rsidR="00EA12CD" w:rsidRPr="00E21D67" w:rsidRDefault="00376925" w:rsidP="00167926">
            <w:pPr>
              <w:spacing w:after="0"/>
              <w:rPr>
                <w:rFonts w:cs="Arial"/>
                <w:sz w:val="22"/>
              </w:rPr>
            </w:pPr>
            <w:r>
              <w:rPr>
                <w:rFonts w:cs="Arial"/>
                <w:b/>
                <w:sz w:val="22"/>
              </w:rPr>
              <w:fldChar w:fldCharType="begin">
                <w:ffData>
                  <w:name w:val="Text19"/>
                  <w:enabled/>
                  <w:calcOnExit w:val="0"/>
                  <w:statusText w:type="text" w:val="Enter the printed name."/>
                  <w:textInput>
                    <w:default w:val="[Printed Name]"/>
                  </w:textInput>
                </w:ffData>
              </w:fldChar>
            </w:r>
            <w:bookmarkStart w:id="30" w:name="Text19"/>
            <w:r>
              <w:rPr>
                <w:rFonts w:cs="Arial"/>
                <w:b/>
                <w:sz w:val="22"/>
              </w:rPr>
              <w:instrText xml:space="preserve"> FORMTEXT </w:instrText>
            </w:r>
            <w:r>
              <w:rPr>
                <w:rFonts w:cs="Arial"/>
                <w:b/>
                <w:sz w:val="22"/>
              </w:rPr>
            </w:r>
            <w:r>
              <w:rPr>
                <w:rFonts w:cs="Arial"/>
                <w:b/>
                <w:sz w:val="22"/>
              </w:rPr>
              <w:fldChar w:fldCharType="separate"/>
            </w:r>
            <w:r w:rsidRPr="002E22E2">
              <w:rPr>
                <w:rFonts w:cs="Arial"/>
                <w:b/>
                <w:noProof/>
                <w:sz w:val="22"/>
              </w:rPr>
              <w:t>[Printed Name]</w:t>
            </w:r>
            <w:r>
              <w:rPr>
                <w:rFonts w:cs="Arial"/>
                <w:b/>
                <w:sz w:val="22"/>
              </w:rPr>
              <w:fldChar w:fldCharType="end"/>
            </w:r>
            <w:bookmarkEnd w:id="30"/>
            <w:r w:rsidR="00EA12CD" w:rsidRPr="00E21D67">
              <w:rPr>
                <w:rFonts w:cs="Arial"/>
                <w:sz w:val="22"/>
              </w:rPr>
              <w:t xml:space="preserve"> </w:t>
            </w:r>
          </w:p>
        </w:tc>
      </w:tr>
      <w:tr w:rsidR="00EA12CD" w:rsidRPr="00E21D67" w14:paraId="167F38FC" w14:textId="77777777" w:rsidTr="00167926">
        <w:trPr>
          <w:trHeight w:val="503"/>
        </w:trPr>
        <w:tc>
          <w:tcPr>
            <w:tcW w:w="1890" w:type="dxa"/>
          </w:tcPr>
          <w:p w14:paraId="176704AB" w14:textId="77777777" w:rsidR="00EA12CD" w:rsidRPr="00E21D67" w:rsidRDefault="00EA12CD" w:rsidP="00167926">
            <w:pPr>
              <w:spacing w:before="240" w:after="120"/>
              <w:rPr>
                <w:rFonts w:cs="Arial"/>
                <w:sz w:val="22"/>
              </w:rPr>
            </w:pPr>
            <w:r w:rsidRPr="00E21D67">
              <w:rPr>
                <w:rFonts w:cs="Arial"/>
                <w:sz w:val="22"/>
              </w:rPr>
              <w:t xml:space="preserve">Title: </w:t>
            </w:r>
          </w:p>
        </w:tc>
        <w:tc>
          <w:tcPr>
            <w:tcW w:w="6409" w:type="dxa"/>
            <w:tcBorders>
              <w:top w:val="single" w:sz="4" w:space="0" w:color="auto"/>
              <w:bottom w:val="single" w:sz="4" w:space="0" w:color="auto"/>
            </w:tcBorders>
          </w:tcPr>
          <w:p w14:paraId="662AE424" w14:textId="49A09926" w:rsidR="00EA12CD" w:rsidRPr="00E21D67" w:rsidRDefault="00376925" w:rsidP="00167926">
            <w:pPr>
              <w:spacing w:before="240" w:after="0"/>
              <w:rPr>
                <w:rFonts w:cs="Arial"/>
                <w:sz w:val="22"/>
              </w:rPr>
            </w:pPr>
            <w:r>
              <w:rPr>
                <w:rFonts w:cs="Arial"/>
                <w:b/>
                <w:sz w:val="22"/>
              </w:rPr>
              <w:fldChar w:fldCharType="begin">
                <w:ffData>
                  <w:name w:val="Text20"/>
                  <w:enabled/>
                  <w:calcOnExit w:val="0"/>
                  <w:statusText w:type="text" w:val="Enter the title here."/>
                  <w:textInput>
                    <w:default w:val="[Title]"/>
                  </w:textInput>
                </w:ffData>
              </w:fldChar>
            </w:r>
            <w:bookmarkStart w:id="31" w:name="Text20"/>
            <w:r>
              <w:rPr>
                <w:rFonts w:cs="Arial"/>
                <w:b/>
                <w:sz w:val="22"/>
              </w:rPr>
              <w:instrText xml:space="preserve"> FORMTEXT </w:instrText>
            </w:r>
            <w:r>
              <w:rPr>
                <w:rFonts w:cs="Arial"/>
                <w:b/>
                <w:sz w:val="22"/>
              </w:rPr>
            </w:r>
            <w:r>
              <w:rPr>
                <w:rFonts w:cs="Arial"/>
                <w:b/>
                <w:sz w:val="22"/>
              </w:rPr>
              <w:fldChar w:fldCharType="separate"/>
            </w:r>
            <w:r w:rsidRPr="002E22E2">
              <w:rPr>
                <w:rFonts w:cs="Arial"/>
                <w:b/>
                <w:noProof/>
                <w:sz w:val="22"/>
              </w:rPr>
              <w:t>[Title]</w:t>
            </w:r>
            <w:r>
              <w:rPr>
                <w:rFonts w:cs="Arial"/>
                <w:b/>
                <w:sz w:val="22"/>
              </w:rPr>
              <w:fldChar w:fldCharType="end"/>
            </w:r>
            <w:bookmarkEnd w:id="31"/>
          </w:p>
        </w:tc>
      </w:tr>
    </w:tbl>
    <w:p w14:paraId="008B5B50" w14:textId="3B5B3814" w:rsidR="003D1CE0" w:rsidRPr="009A43C1" w:rsidRDefault="003D1CE0" w:rsidP="009A43C1"/>
    <w:sectPr w:rsidR="003D1CE0" w:rsidRPr="009A43C1" w:rsidSect="00975AB0">
      <w:headerReference w:type="default" r:id="rId19"/>
      <w:footerReference w:type="default" r:id="rId20"/>
      <w:footnotePr>
        <w:numRestart w:val="eachSect"/>
      </w:footnotePr>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B6673" w14:textId="77777777" w:rsidR="003C4E6F" w:rsidRDefault="003C4E6F" w:rsidP="00992F90">
      <w:pPr>
        <w:spacing w:after="0" w:line="240" w:lineRule="auto"/>
      </w:pPr>
      <w:r>
        <w:separator/>
      </w:r>
    </w:p>
  </w:endnote>
  <w:endnote w:type="continuationSeparator" w:id="0">
    <w:p w14:paraId="23D20352" w14:textId="77777777" w:rsidR="003C4E6F" w:rsidRDefault="003C4E6F" w:rsidP="00992F90">
      <w:pPr>
        <w:spacing w:after="0" w:line="240" w:lineRule="auto"/>
      </w:pPr>
      <w:r>
        <w:continuationSeparator/>
      </w:r>
    </w:p>
  </w:endnote>
  <w:endnote w:type="continuationNotice" w:id="1">
    <w:p w14:paraId="1432CB17" w14:textId="77777777" w:rsidR="003C4E6F" w:rsidRDefault="003C4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409DE" w14:textId="77777777" w:rsidR="00EA12CD" w:rsidRPr="00EE727A" w:rsidRDefault="00EA12CD" w:rsidP="009848A9">
    <w:pPr>
      <w:spacing w:before="120" w:after="120"/>
      <w:rPr>
        <w:rFonts w:ascii="Calibri" w:hAnsi="Calibri" w:cs="Calibri"/>
        <w:i/>
        <w:iCs/>
        <w:sz w:val="20"/>
      </w:rPr>
    </w:pPr>
    <w:r w:rsidRPr="00EE727A">
      <w:rPr>
        <w:i/>
        <w:iCs/>
        <w:sz w:val="20"/>
      </w:rPr>
      <w:t>This communication material was prepared as a service to the public and is not intended to grant rights or impose obligations. It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its contents.</w:t>
    </w:r>
  </w:p>
  <w:p w14:paraId="1E3B3E2D" w14:textId="77777777" w:rsidR="00EA12CD" w:rsidRPr="00CF33F6" w:rsidRDefault="00EA12CD" w:rsidP="00EE727A">
    <w:pPr>
      <w:pStyle w:val="Footer"/>
      <w:ind w:firstLine="360"/>
      <w:jc w:val="right"/>
    </w:pPr>
  </w:p>
  <w:p w14:paraId="61CD047C" w14:textId="77777777" w:rsidR="00EA12CD" w:rsidRPr="00AF00AD" w:rsidRDefault="00EA12CD" w:rsidP="00E863DD">
    <w:pPr>
      <w:pStyle w:val="Footer"/>
      <w:jc w:val="right"/>
    </w:pPr>
    <w:r w:rsidRPr="00AF00AD">
      <w:fldChar w:fldCharType="begin"/>
    </w:r>
    <w:r w:rsidRPr="00AF00AD">
      <w:instrText xml:space="preserve"> PAGE  \* Arabic  \* MERGEFORMAT </w:instrText>
    </w:r>
    <w:r w:rsidRPr="00AF00AD">
      <w:fldChar w:fldCharType="separate"/>
    </w:r>
    <w:r w:rsidRPr="00AF00AD">
      <w:rPr>
        <w:noProof/>
      </w:rPr>
      <w:t>2</w:t>
    </w:r>
    <w:r w:rsidRPr="00AF00A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D010" w14:textId="47D44821" w:rsidR="00EA12CD" w:rsidRPr="00530166" w:rsidRDefault="00530166" w:rsidP="00917CC4">
    <w:pPr>
      <w:spacing w:after="40"/>
      <w:ind w:left="-1440"/>
      <w:jc w:val="both"/>
      <w:rPr>
        <w:i/>
        <w:iCs/>
        <w:sz w:val="16"/>
        <w:szCs w:val="18"/>
      </w:rPr>
    </w:pPr>
    <w:r w:rsidRPr="00422ACF">
      <w:rPr>
        <w:b/>
        <w:noProof/>
        <w:sz w:val="18"/>
        <w:szCs w:val="18"/>
      </w:rPr>
      <w:drawing>
        <wp:inline distT="0" distB="0" distL="0" distR="0" wp14:anchorId="79A1EB0A" wp14:editId="1241936A">
          <wp:extent cx="7913922" cy="582930"/>
          <wp:effectExtent l="0" t="0" r="0" b="7620"/>
          <wp:docPr id="3" name="Picture 3" descr="[decorativ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footer."/>
                  <pic:cNvPicPr/>
                </pic:nvPicPr>
                <pic:blipFill>
                  <a:blip r:embed="rId1">
                    <a:extLst>
                      <a:ext uri="{28A0092B-C50C-407E-A947-70E740481C1C}">
                        <a14:useLocalDpi xmlns:a14="http://schemas.microsoft.com/office/drawing/2010/main" val="0"/>
                      </a:ext>
                    </a:extLst>
                  </a:blip>
                  <a:stretch>
                    <a:fillRect/>
                  </a:stretch>
                </pic:blipFill>
                <pic:spPr>
                  <a:xfrm flipH="1">
                    <a:off x="0" y="0"/>
                    <a:ext cx="7920360" cy="5834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DAAC" w14:textId="420EDBC3" w:rsidR="004741B5" w:rsidRPr="00975AB0" w:rsidRDefault="004741B5" w:rsidP="00975AB0">
    <w:pPr>
      <w:pStyle w:val="Footer"/>
      <w:tabs>
        <w:tab w:val="clear" w:pos="4680"/>
        <w:tab w:val="clear" w:pos="9360"/>
        <w:tab w:val="center" w:pos="8977"/>
      </w:tabs>
      <w:ind w:left="108"/>
      <w:rPr>
        <w:sz w:val="22"/>
      </w:rPr>
    </w:pPr>
    <w:r w:rsidRPr="00177417">
      <w:rPr>
        <w:rFonts w:cs="Arial"/>
        <w:sz w:val="20"/>
        <w:szCs w:val="20"/>
      </w:rPr>
      <w:t>Letter of Credit Number [LOC #]</w:t>
    </w:r>
    <w:r w:rsidRPr="0071575E">
      <w:rPr>
        <w:rFonts w:cs="Arial"/>
        <w:color w:val="7F7F7F" w:themeColor="text1" w:themeTint="80"/>
        <w:sz w:val="20"/>
        <w:szCs w:val="20"/>
      </w:rPr>
      <w:tab/>
    </w:r>
    <w:r w:rsidRPr="00177417">
      <w:rPr>
        <w:sz w:val="20"/>
        <w:szCs w:val="18"/>
      </w:rPr>
      <w:fldChar w:fldCharType="begin"/>
    </w:r>
    <w:r w:rsidRPr="00177417">
      <w:rPr>
        <w:sz w:val="20"/>
        <w:szCs w:val="18"/>
      </w:rPr>
      <w:instrText xml:space="preserve"> PAGE  \* Arabic  \* MERGEFORMAT </w:instrText>
    </w:r>
    <w:r w:rsidRPr="00177417">
      <w:rPr>
        <w:sz w:val="20"/>
        <w:szCs w:val="18"/>
      </w:rPr>
      <w:fldChar w:fldCharType="separate"/>
    </w:r>
    <w:r w:rsidR="00FD3B75">
      <w:rPr>
        <w:noProof/>
        <w:sz w:val="20"/>
        <w:szCs w:val="18"/>
      </w:rPr>
      <w:t>2</w:t>
    </w:r>
    <w:r w:rsidRPr="00177417">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9F175" w14:textId="77777777" w:rsidR="003C4E6F" w:rsidRDefault="003C4E6F" w:rsidP="00992F90">
      <w:pPr>
        <w:spacing w:after="0" w:line="240" w:lineRule="auto"/>
      </w:pPr>
      <w:r>
        <w:separator/>
      </w:r>
    </w:p>
  </w:footnote>
  <w:footnote w:type="continuationSeparator" w:id="0">
    <w:p w14:paraId="2C366F15" w14:textId="77777777" w:rsidR="003C4E6F" w:rsidRDefault="003C4E6F" w:rsidP="00992F90">
      <w:pPr>
        <w:spacing w:after="0" w:line="240" w:lineRule="auto"/>
      </w:pPr>
      <w:r>
        <w:continuationSeparator/>
      </w:r>
    </w:p>
  </w:footnote>
  <w:footnote w:type="continuationNotice" w:id="1">
    <w:p w14:paraId="03D8210B" w14:textId="77777777" w:rsidR="003C4E6F" w:rsidRDefault="003C4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B2A3" w14:textId="77777777" w:rsidR="00EA12CD" w:rsidRDefault="00EA12CD">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76D4" w14:textId="77777777" w:rsidR="004741B5" w:rsidRPr="00C85143" w:rsidRDefault="004741B5">
    <w:pPr>
      <w:pStyle w:val="Header"/>
      <w:rPr>
        <w:color w:val="00529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75AFC"/>
    <w:multiLevelType w:val="multilevel"/>
    <w:tmpl w:val="0409001D"/>
    <w:numStyleLink w:val="GuidanceTemplateBullets"/>
  </w:abstractNum>
  <w:abstractNum w:abstractNumId="1" w15:restartNumberingAfterBreak="0">
    <w:nsid w:val="12131C57"/>
    <w:multiLevelType w:val="hybridMultilevel"/>
    <w:tmpl w:val="1A186C88"/>
    <w:lvl w:ilvl="0" w:tplc="29646A2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7153E"/>
    <w:multiLevelType w:val="hybridMultilevel"/>
    <w:tmpl w:val="4D94C0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865310"/>
    <w:multiLevelType w:val="multilevel"/>
    <w:tmpl w:val="0409001D"/>
    <w:numStyleLink w:val="OnePagerBullets"/>
  </w:abstractNum>
  <w:abstractNum w:abstractNumId="4" w15:restartNumberingAfterBreak="0">
    <w:nsid w:val="16E50E2D"/>
    <w:multiLevelType w:val="hybridMultilevel"/>
    <w:tmpl w:val="A2CCF9F4"/>
    <w:lvl w:ilvl="0" w:tplc="1960E1DE">
      <w:start w:val="1"/>
      <w:numFmt w:val="bullet"/>
      <w:pStyle w:val="ListBulletTwo"/>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B2BDE"/>
    <w:multiLevelType w:val="multilevel"/>
    <w:tmpl w:val="0409001D"/>
    <w:numStyleLink w:val="OnePagerBullets"/>
  </w:abstractNum>
  <w:abstractNum w:abstractNumId="6" w15:restartNumberingAfterBreak="0">
    <w:nsid w:val="21777976"/>
    <w:multiLevelType w:val="hybridMultilevel"/>
    <w:tmpl w:val="158AD08E"/>
    <w:lvl w:ilvl="0" w:tplc="5880A816">
      <w:start w:val="1"/>
      <w:numFmt w:val="bullet"/>
      <w:pStyle w:val="ListBulletO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02175"/>
    <w:multiLevelType w:val="hybridMultilevel"/>
    <w:tmpl w:val="818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70FEE"/>
    <w:multiLevelType w:val="hybridMultilevel"/>
    <w:tmpl w:val="8360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30985"/>
    <w:multiLevelType w:val="multilevel"/>
    <w:tmpl w:val="81FC03D0"/>
    <w:lvl w:ilvl="0">
      <w:start w:val="10"/>
      <w:numFmt w:val="decimal"/>
      <w:lvlText w:val="%1)"/>
      <w:lvlJc w:val="left"/>
      <w:pPr>
        <w:ind w:left="360" w:hanging="360"/>
      </w:pPr>
      <w:rPr>
        <w:rFonts w:hint="default"/>
        <w:b w:val="0"/>
        <w:bCs w:val="0"/>
        <w:i w:val="0"/>
        <w:iCs w:val="0"/>
        <w:caps w:val="0"/>
        <w:strike w:val="0"/>
        <w:dstrike w:val="0"/>
        <w:outline w:val="0"/>
        <w:shadow w:val="0"/>
        <w:emboss w:val="0"/>
        <w:imprint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C7585E"/>
    <w:multiLevelType w:val="hybridMultilevel"/>
    <w:tmpl w:val="F4BED342"/>
    <w:lvl w:ilvl="0" w:tplc="25826010">
      <w:start w:val="1"/>
      <w:numFmt w:val="decimal"/>
      <w:pStyle w:val="ListNumber"/>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3FCC890">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54144E"/>
    <w:multiLevelType w:val="hybridMultilevel"/>
    <w:tmpl w:val="4B1A7528"/>
    <w:lvl w:ilvl="0" w:tplc="5E04473E">
      <w:start w:val="1"/>
      <w:numFmt w:val="bullet"/>
      <w:pStyle w:val="ListBulletThree"/>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FB1E94"/>
    <w:multiLevelType w:val="multilevel"/>
    <w:tmpl w:val="4B2E7DEE"/>
    <w:lvl w:ilvl="0">
      <w:start w:val="1"/>
      <w:numFmt w:val="decimal"/>
      <w:lvlText w:val="%1)"/>
      <w:lvlJc w:val="left"/>
      <w:pPr>
        <w:ind w:left="360" w:hanging="360"/>
      </w:pPr>
      <w:rPr>
        <w:rFonts w:hint="default"/>
        <w:b w:val="0"/>
        <w:bCs w:val="0"/>
        <w:i w:val="0"/>
        <w:iCs w:val="0"/>
        <w:caps w:val="0"/>
        <w:strike w:val="0"/>
        <w:dstrike w:val="0"/>
        <w:outline w:val="0"/>
        <w:shadow w:val="0"/>
        <w:emboss w:val="0"/>
        <w:imprint w:val="0"/>
        <w:vanish w:val="0"/>
        <w:color w:val="000000"/>
        <w:spacing w:val="0"/>
        <w:kern w:val="0"/>
        <w:position w:val="0"/>
        <w:sz w:val="22"/>
        <w:szCs w:val="2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F3445C"/>
    <w:multiLevelType w:val="hybridMultilevel"/>
    <w:tmpl w:val="7E3A04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00DBB"/>
    <w:multiLevelType w:val="hybridMultilevel"/>
    <w:tmpl w:val="4C1A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B43D7"/>
    <w:multiLevelType w:val="multilevel"/>
    <w:tmpl w:val="0409001D"/>
    <w:styleLink w:val="GuidanceTemplateBullets"/>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3649D6"/>
    <w:multiLevelType w:val="hybridMultilevel"/>
    <w:tmpl w:val="656C35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F70D66"/>
    <w:multiLevelType w:val="hybridMultilevel"/>
    <w:tmpl w:val="6D643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82F9B"/>
    <w:multiLevelType w:val="hybridMultilevel"/>
    <w:tmpl w:val="0CFA29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E4129B"/>
    <w:multiLevelType w:val="multilevel"/>
    <w:tmpl w:val="0409001D"/>
    <w:styleLink w:val="OnePagerBullets"/>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1C0D95"/>
    <w:multiLevelType w:val="multilevel"/>
    <w:tmpl w:val="5622D1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B0609B9"/>
    <w:multiLevelType w:val="multilevel"/>
    <w:tmpl w:val="0409001D"/>
    <w:numStyleLink w:val="OnePagerBullets"/>
  </w:abstractNum>
  <w:abstractNum w:abstractNumId="22" w15:restartNumberingAfterBreak="0">
    <w:nsid w:val="6FCF3021"/>
    <w:multiLevelType w:val="hybridMultilevel"/>
    <w:tmpl w:val="6246B7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3C2E9C"/>
    <w:multiLevelType w:val="hybridMultilevel"/>
    <w:tmpl w:val="9D38EF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1"/>
  </w:num>
  <w:num w:numId="4">
    <w:abstractNumId w:val="19"/>
  </w:num>
  <w:num w:numId="5">
    <w:abstractNumId w:val="21"/>
  </w:num>
  <w:num w:numId="6">
    <w:abstractNumId w:val="3"/>
  </w:num>
  <w:num w:numId="7">
    <w:abstractNumId w:val="20"/>
  </w:num>
  <w:num w:numId="8">
    <w:abstractNumId w:val="15"/>
  </w:num>
  <w:num w:numId="9">
    <w:abstractNumId w:val="0"/>
  </w:num>
  <w:num w:numId="10">
    <w:abstractNumId w:val="10"/>
  </w:num>
  <w:num w:numId="11">
    <w:abstractNumId w:val="12"/>
  </w:num>
  <w:num w:numId="12">
    <w:abstractNumId w:val="2"/>
  </w:num>
  <w:num w:numId="13">
    <w:abstractNumId w:val="23"/>
  </w:num>
  <w:num w:numId="14">
    <w:abstractNumId w:val="16"/>
  </w:num>
  <w:num w:numId="15">
    <w:abstractNumId w:val="13"/>
  </w:num>
  <w:num w:numId="16">
    <w:abstractNumId w:val="9"/>
  </w:num>
  <w:num w:numId="17">
    <w:abstractNumId w:val="17"/>
  </w:num>
  <w:num w:numId="18">
    <w:abstractNumId w:val="22"/>
  </w:num>
  <w:num w:numId="19">
    <w:abstractNumId w:val="18"/>
  </w:num>
  <w:num w:numId="20">
    <w:abstractNumId w:val="14"/>
  </w:num>
  <w:num w:numId="21">
    <w:abstractNumId w:val="8"/>
  </w:num>
  <w:num w:numId="22">
    <w:abstractNumId w:val="7"/>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ttachedTemplate r:id="rId1"/>
  <w:trackRevisions/>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3MDY0NTQ0MDU1srBQ0lEKTi0uzszPAykwrAUAiy36kCwAAAA="/>
  </w:docVars>
  <w:rsids>
    <w:rsidRoot w:val="0013422D"/>
    <w:rsid w:val="000031F4"/>
    <w:rsid w:val="00014B12"/>
    <w:rsid w:val="00027B87"/>
    <w:rsid w:val="0003577A"/>
    <w:rsid w:val="000429ED"/>
    <w:rsid w:val="00055279"/>
    <w:rsid w:val="00060F40"/>
    <w:rsid w:val="00062C45"/>
    <w:rsid w:val="00086226"/>
    <w:rsid w:val="000C198A"/>
    <w:rsid w:val="000C1B07"/>
    <w:rsid w:val="000E7D25"/>
    <w:rsid w:val="00107AAF"/>
    <w:rsid w:val="001207E8"/>
    <w:rsid w:val="00121848"/>
    <w:rsid w:val="0013237C"/>
    <w:rsid w:val="0013422D"/>
    <w:rsid w:val="0014207B"/>
    <w:rsid w:val="00142C81"/>
    <w:rsid w:val="00153D20"/>
    <w:rsid w:val="00154479"/>
    <w:rsid w:val="00155954"/>
    <w:rsid w:val="0016109A"/>
    <w:rsid w:val="001653CB"/>
    <w:rsid w:val="001818AC"/>
    <w:rsid w:val="001A3941"/>
    <w:rsid w:val="001C5C58"/>
    <w:rsid w:val="001D0E2E"/>
    <w:rsid w:val="001E174B"/>
    <w:rsid w:val="001E6C49"/>
    <w:rsid w:val="001F0107"/>
    <w:rsid w:val="00202CF5"/>
    <w:rsid w:val="002058E7"/>
    <w:rsid w:val="00207082"/>
    <w:rsid w:val="0020786D"/>
    <w:rsid w:val="00215BC2"/>
    <w:rsid w:val="0022560D"/>
    <w:rsid w:val="002351CA"/>
    <w:rsid w:val="00265944"/>
    <w:rsid w:val="00266CD3"/>
    <w:rsid w:val="00275B93"/>
    <w:rsid w:val="00276CAA"/>
    <w:rsid w:val="0027761C"/>
    <w:rsid w:val="00294407"/>
    <w:rsid w:val="002B0463"/>
    <w:rsid w:val="002B581B"/>
    <w:rsid w:val="002C2C7A"/>
    <w:rsid w:val="002D0257"/>
    <w:rsid w:val="002E05B6"/>
    <w:rsid w:val="002E22E2"/>
    <w:rsid w:val="002E343B"/>
    <w:rsid w:val="002E4022"/>
    <w:rsid w:val="002F4BCD"/>
    <w:rsid w:val="002F5312"/>
    <w:rsid w:val="002F7BFF"/>
    <w:rsid w:val="00300B02"/>
    <w:rsid w:val="003018FD"/>
    <w:rsid w:val="0030297F"/>
    <w:rsid w:val="0030385A"/>
    <w:rsid w:val="00304C0E"/>
    <w:rsid w:val="00316A28"/>
    <w:rsid w:val="00325E25"/>
    <w:rsid w:val="00332605"/>
    <w:rsid w:val="0033392C"/>
    <w:rsid w:val="00357410"/>
    <w:rsid w:val="0036360A"/>
    <w:rsid w:val="003720BB"/>
    <w:rsid w:val="00372351"/>
    <w:rsid w:val="00376925"/>
    <w:rsid w:val="00383C69"/>
    <w:rsid w:val="0039371E"/>
    <w:rsid w:val="00397341"/>
    <w:rsid w:val="003C36D2"/>
    <w:rsid w:val="003C4E6F"/>
    <w:rsid w:val="003D0A54"/>
    <w:rsid w:val="003D1CE0"/>
    <w:rsid w:val="003D3634"/>
    <w:rsid w:val="003F207C"/>
    <w:rsid w:val="00400345"/>
    <w:rsid w:val="00406258"/>
    <w:rsid w:val="00415C64"/>
    <w:rsid w:val="00432AEB"/>
    <w:rsid w:val="004332A3"/>
    <w:rsid w:val="00462558"/>
    <w:rsid w:val="00472677"/>
    <w:rsid w:val="004741B5"/>
    <w:rsid w:val="004A4EB6"/>
    <w:rsid w:val="004A7DF9"/>
    <w:rsid w:val="004B0E24"/>
    <w:rsid w:val="004B50C0"/>
    <w:rsid w:val="004C0253"/>
    <w:rsid w:val="004D3C39"/>
    <w:rsid w:val="004D54C7"/>
    <w:rsid w:val="00501E9D"/>
    <w:rsid w:val="00505186"/>
    <w:rsid w:val="00515745"/>
    <w:rsid w:val="005201DC"/>
    <w:rsid w:val="00530166"/>
    <w:rsid w:val="00542DF4"/>
    <w:rsid w:val="00543C0F"/>
    <w:rsid w:val="00544F88"/>
    <w:rsid w:val="00551A80"/>
    <w:rsid w:val="00552E49"/>
    <w:rsid w:val="00555C28"/>
    <w:rsid w:val="00561BB8"/>
    <w:rsid w:val="00590185"/>
    <w:rsid w:val="00595A6F"/>
    <w:rsid w:val="005A1F31"/>
    <w:rsid w:val="005A405E"/>
    <w:rsid w:val="005C404C"/>
    <w:rsid w:val="005C62AF"/>
    <w:rsid w:val="005D099D"/>
    <w:rsid w:val="005D13A3"/>
    <w:rsid w:val="005D1FFC"/>
    <w:rsid w:val="00604DE9"/>
    <w:rsid w:val="00623890"/>
    <w:rsid w:val="00650396"/>
    <w:rsid w:val="006872BB"/>
    <w:rsid w:val="00692EBF"/>
    <w:rsid w:val="006A2E0F"/>
    <w:rsid w:val="006C177F"/>
    <w:rsid w:val="006D6959"/>
    <w:rsid w:val="006E3E9C"/>
    <w:rsid w:val="007077DE"/>
    <w:rsid w:val="00715D35"/>
    <w:rsid w:val="00724F2C"/>
    <w:rsid w:val="00726266"/>
    <w:rsid w:val="00742187"/>
    <w:rsid w:val="00763F36"/>
    <w:rsid w:val="00765CAC"/>
    <w:rsid w:val="00766198"/>
    <w:rsid w:val="00774685"/>
    <w:rsid w:val="00785C76"/>
    <w:rsid w:val="0079176F"/>
    <w:rsid w:val="007970F1"/>
    <w:rsid w:val="007A3204"/>
    <w:rsid w:val="007B02B7"/>
    <w:rsid w:val="007B1FD6"/>
    <w:rsid w:val="007B769C"/>
    <w:rsid w:val="007D2BC2"/>
    <w:rsid w:val="007D7FBC"/>
    <w:rsid w:val="007F2E1C"/>
    <w:rsid w:val="008005FA"/>
    <w:rsid w:val="008021E2"/>
    <w:rsid w:val="0083420B"/>
    <w:rsid w:val="00840268"/>
    <w:rsid w:val="00845BB0"/>
    <w:rsid w:val="008510B5"/>
    <w:rsid w:val="008550A7"/>
    <w:rsid w:val="00855AB7"/>
    <w:rsid w:val="0087048E"/>
    <w:rsid w:val="008746AB"/>
    <w:rsid w:val="008905FA"/>
    <w:rsid w:val="00891879"/>
    <w:rsid w:val="008978AF"/>
    <w:rsid w:val="008A0692"/>
    <w:rsid w:val="008A2B7D"/>
    <w:rsid w:val="008B3484"/>
    <w:rsid w:val="008B476C"/>
    <w:rsid w:val="008B7E08"/>
    <w:rsid w:val="008C10DA"/>
    <w:rsid w:val="008C624E"/>
    <w:rsid w:val="008D47AC"/>
    <w:rsid w:val="008D5E8D"/>
    <w:rsid w:val="008F1927"/>
    <w:rsid w:val="00917CC4"/>
    <w:rsid w:val="00924829"/>
    <w:rsid w:val="00944208"/>
    <w:rsid w:val="00947D2A"/>
    <w:rsid w:val="00950143"/>
    <w:rsid w:val="00951B1D"/>
    <w:rsid w:val="009544E3"/>
    <w:rsid w:val="009636B0"/>
    <w:rsid w:val="00975AB0"/>
    <w:rsid w:val="00975D77"/>
    <w:rsid w:val="009848A9"/>
    <w:rsid w:val="00992F90"/>
    <w:rsid w:val="009A43C1"/>
    <w:rsid w:val="009A6818"/>
    <w:rsid w:val="009C64D3"/>
    <w:rsid w:val="009D042D"/>
    <w:rsid w:val="009F3E64"/>
    <w:rsid w:val="009F6B6E"/>
    <w:rsid w:val="00A0142A"/>
    <w:rsid w:val="00A03DF7"/>
    <w:rsid w:val="00A22BF6"/>
    <w:rsid w:val="00A243BC"/>
    <w:rsid w:val="00A2462E"/>
    <w:rsid w:val="00A24AA9"/>
    <w:rsid w:val="00A45844"/>
    <w:rsid w:val="00A4666A"/>
    <w:rsid w:val="00A47462"/>
    <w:rsid w:val="00A6572A"/>
    <w:rsid w:val="00A65B0F"/>
    <w:rsid w:val="00A67237"/>
    <w:rsid w:val="00A84ADD"/>
    <w:rsid w:val="00A904CE"/>
    <w:rsid w:val="00A90BCF"/>
    <w:rsid w:val="00A91929"/>
    <w:rsid w:val="00AA0C4C"/>
    <w:rsid w:val="00AA696C"/>
    <w:rsid w:val="00AB474F"/>
    <w:rsid w:val="00AB79D7"/>
    <w:rsid w:val="00AE3452"/>
    <w:rsid w:val="00AE6F44"/>
    <w:rsid w:val="00AF00AD"/>
    <w:rsid w:val="00AF13E4"/>
    <w:rsid w:val="00AF2EA0"/>
    <w:rsid w:val="00B1240B"/>
    <w:rsid w:val="00B12E07"/>
    <w:rsid w:val="00B1403B"/>
    <w:rsid w:val="00B17C54"/>
    <w:rsid w:val="00B2375B"/>
    <w:rsid w:val="00B2456B"/>
    <w:rsid w:val="00B26318"/>
    <w:rsid w:val="00B268EB"/>
    <w:rsid w:val="00B30933"/>
    <w:rsid w:val="00B3375C"/>
    <w:rsid w:val="00B421B7"/>
    <w:rsid w:val="00B42288"/>
    <w:rsid w:val="00B53CB9"/>
    <w:rsid w:val="00B56257"/>
    <w:rsid w:val="00B84A65"/>
    <w:rsid w:val="00B85E1C"/>
    <w:rsid w:val="00B8602E"/>
    <w:rsid w:val="00BC6671"/>
    <w:rsid w:val="00BD189D"/>
    <w:rsid w:val="00BD6A08"/>
    <w:rsid w:val="00BF0990"/>
    <w:rsid w:val="00C00527"/>
    <w:rsid w:val="00C05B84"/>
    <w:rsid w:val="00C4159C"/>
    <w:rsid w:val="00C46DBC"/>
    <w:rsid w:val="00C5741C"/>
    <w:rsid w:val="00C7353A"/>
    <w:rsid w:val="00C7549B"/>
    <w:rsid w:val="00C76062"/>
    <w:rsid w:val="00C85504"/>
    <w:rsid w:val="00CA4379"/>
    <w:rsid w:val="00CB0EDA"/>
    <w:rsid w:val="00CB7100"/>
    <w:rsid w:val="00CC4A13"/>
    <w:rsid w:val="00CC648F"/>
    <w:rsid w:val="00CC7D5C"/>
    <w:rsid w:val="00CE3857"/>
    <w:rsid w:val="00CF1DA0"/>
    <w:rsid w:val="00CF1FCD"/>
    <w:rsid w:val="00CF33F6"/>
    <w:rsid w:val="00CF42E3"/>
    <w:rsid w:val="00CF7471"/>
    <w:rsid w:val="00D24D8E"/>
    <w:rsid w:val="00D31E5C"/>
    <w:rsid w:val="00D52C71"/>
    <w:rsid w:val="00D559FB"/>
    <w:rsid w:val="00D57BCB"/>
    <w:rsid w:val="00D76BC3"/>
    <w:rsid w:val="00D77AAF"/>
    <w:rsid w:val="00D85D26"/>
    <w:rsid w:val="00D92071"/>
    <w:rsid w:val="00D93967"/>
    <w:rsid w:val="00DA29A2"/>
    <w:rsid w:val="00DB782B"/>
    <w:rsid w:val="00DE394D"/>
    <w:rsid w:val="00DF447A"/>
    <w:rsid w:val="00DF6FD2"/>
    <w:rsid w:val="00E0738B"/>
    <w:rsid w:val="00E23ADB"/>
    <w:rsid w:val="00E32304"/>
    <w:rsid w:val="00E34D6D"/>
    <w:rsid w:val="00E405C1"/>
    <w:rsid w:val="00E518F3"/>
    <w:rsid w:val="00E854F9"/>
    <w:rsid w:val="00E863DD"/>
    <w:rsid w:val="00E94CEF"/>
    <w:rsid w:val="00EA12CD"/>
    <w:rsid w:val="00EB2876"/>
    <w:rsid w:val="00EB29D9"/>
    <w:rsid w:val="00EB61FB"/>
    <w:rsid w:val="00EC7D9E"/>
    <w:rsid w:val="00EE727A"/>
    <w:rsid w:val="00EF6061"/>
    <w:rsid w:val="00F113B2"/>
    <w:rsid w:val="00F14A12"/>
    <w:rsid w:val="00F1752E"/>
    <w:rsid w:val="00F27CA2"/>
    <w:rsid w:val="00F30D61"/>
    <w:rsid w:val="00F42D6D"/>
    <w:rsid w:val="00F437B7"/>
    <w:rsid w:val="00F45B36"/>
    <w:rsid w:val="00F52211"/>
    <w:rsid w:val="00F5348B"/>
    <w:rsid w:val="00F74424"/>
    <w:rsid w:val="00FA2C68"/>
    <w:rsid w:val="00FA6A33"/>
    <w:rsid w:val="00FB2E1E"/>
    <w:rsid w:val="00FB39CA"/>
    <w:rsid w:val="00FD0108"/>
    <w:rsid w:val="00FD3B75"/>
    <w:rsid w:val="00FF3C29"/>
    <w:rsid w:val="1F3824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29A88"/>
  <w14:defaultImageDpi w14:val="32767"/>
  <w15:chartTrackingRefBased/>
  <w15:docId w15:val="{E37CEE10-A01C-4639-9935-7F723EC5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color w:val="262626" w:themeColor="text1" w:themeTint="D9"/>
        <w:sz w:val="22"/>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22D"/>
    <w:pPr>
      <w:spacing w:after="160" w:line="259" w:lineRule="auto"/>
    </w:pPr>
    <w:rPr>
      <w:rFonts w:eastAsiaTheme="minorHAnsi"/>
      <w:color w:val="auto"/>
      <w:sz w:val="24"/>
      <w:lang w:eastAsia="en-US"/>
    </w:rPr>
  </w:style>
  <w:style w:type="paragraph" w:styleId="Heading1">
    <w:name w:val="heading 1"/>
    <w:basedOn w:val="Normal"/>
    <w:next w:val="Normal"/>
    <w:link w:val="Heading1Char"/>
    <w:qFormat/>
    <w:rsid w:val="00A4666A"/>
    <w:pPr>
      <w:outlineLvl w:val="0"/>
    </w:pPr>
    <w:rPr>
      <w:rFonts w:eastAsiaTheme="majorEastAsia" w:cstheme="majorBidi"/>
      <w:b/>
      <w:color w:val="00529B"/>
      <w:spacing w:val="-10"/>
      <w:kern w:val="28"/>
      <w:sz w:val="36"/>
      <w:szCs w:val="36"/>
      <w:u w:color="AEAAAA" w:themeColor="background2" w:themeShade="BF"/>
    </w:rPr>
  </w:style>
  <w:style w:type="paragraph" w:styleId="Heading2">
    <w:name w:val="heading 2"/>
    <w:basedOn w:val="Normal"/>
    <w:next w:val="Normal"/>
    <w:link w:val="Heading2Char"/>
    <w:unhideWhenUsed/>
    <w:qFormat/>
    <w:rsid w:val="00A4666A"/>
    <w:pPr>
      <w:outlineLvl w:val="1"/>
    </w:pPr>
    <w:rPr>
      <w:rFonts w:eastAsiaTheme="majorEastAsia" w:cstheme="majorBidi"/>
      <w:b/>
      <w:color w:val="00529B"/>
      <w:spacing w:val="-10"/>
      <w:kern w:val="28"/>
      <w:sz w:val="36"/>
      <w:szCs w:val="36"/>
      <w:u w:color="AEAAAA" w:themeColor="background2" w:themeShade="BF"/>
    </w:rPr>
  </w:style>
  <w:style w:type="paragraph" w:styleId="Heading3">
    <w:name w:val="heading 3"/>
    <w:basedOn w:val="Normal"/>
    <w:next w:val="Normal"/>
    <w:link w:val="Heading3Char"/>
    <w:uiPriority w:val="9"/>
    <w:unhideWhenUsed/>
    <w:qFormat/>
    <w:rsid w:val="00774685"/>
    <w:pPr>
      <w:keepNext/>
      <w:spacing w:after="360"/>
      <w:outlineLvl w:val="2"/>
    </w:pPr>
    <w:rPr>
      <w:i/>
      <w:color w:val="595959" w:themeColor="text1" w:themeTint="A6"/>
      <w:sz w:val="26"/>
      <w:szCs w:val="28"/>
    </w:rPr>
  </w:style>
  <w:style w:type="paragraph" w:styleId="Heading4">
    <w:name w:val="heading 4"/>
    <w:basedOn w:val="Heading5"/>
    <w:next w:val="Normal"/>
    <w:link w:val="Heading4Char"/>
    <w:uiPriority w:val="9"/>
    <w:unhideWhenUsed/>
    <w:qFormat/>
    <w:rsid w:val="00623890"/>
    <w:pPr>
      <w:outlineLvl w:val="3"/>
    </w:pPr>
  </w:style>
  <w:style w:type="paragraph" w:styleId="Heading5">
    <w:name w:val="heading 5"/>
    <w:basedOn w:val="Normal"/>
    <w:next w:val="Normal"/>
    <w:link w:val="Heading5Char"/>
    <w:uiPriority w:val="9"/>
    <w:unhideWhenUsed/>
    <w:qFormat/>
    <w:rsid w:val="001207E8"/>
    <w:pPr>
      <w:tabs>
        <w:tab w:val="left" w:pos="0"/>
        <w:tab w:val="right" w:pos="360"/>
        <w:tab w:val="left" w:pos="720"/>
      </w:tabs>
      <w:spacing w:before="240" w:after="240" w:line="240" w:lineRule="atLeast"/>
      <w:ind w:left="720" w:hanging="720"/>
      <w:outlineLvl w:val="4"/>
    </w:pPr>
    <w:rPr>
      <w:rFonts w:ascii="Times New Roman" w:hAnsi="Times New Roman" w:cs="Times New Roman"/>
      <w:b/>
      <w:szCs w:val="24"/>
      <w:u w:val="single"/>
    </w:rPr>
  </w:style>
  <w:style w:type="paragraph" w:styleId="Heading6">
    <w:name w:val="heading 6"/>
    <w:basedOn w:val="Normal"/>
    <w:next w:val="Normal"/>
    <w:link w:val="Heading6Char"/>
    <w:uiPriority w:val="9"/>
    <w:semiHidden/>
    <w:unhideWhenUsed/>
    <w:qFormat/>
    <w:rsid w:val="0013422D"/>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13422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422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F90"/>
    <w:pPr>
      <w:tabs>
        <w:tab w:val="center" w:pos="4680"/>
        <w:tab w:val="right" w:pos="9360"/>
      </w:tabs>
    </w:pPr>
  </w:style>
  <w:style w:type="character" w:customStyle="1" w:styleId="HeaderChar">
    <w:name w:val="Header Char"/>
    <w:basedOn w:val="DefaultParagraphFont"/>
    <w:link w:val="Header"/>
    <w:uiPriority w:val="99"/>
    <w:rsid w:val="00992F90"/>
  </w:style>
  <w:style w:type="paragraph" w:styleId="Footer">
    <w:name w:val="footer"/>
    <w:basedOn w:val="Normal"/>
    <w:link w:val="FooterChar"/>
    <w:uiPriority w:val="99"/>
    <w:unhideWhenUsed/>
    <w:qFormat/>
    <w:rsid w:val="00992F90"/>
    <w:pPr>
      <w:tabs>
        <w:tab w:val="center" w:pos="4680"/>
        <w:tab w:val="right" w:pos="9360"/>
      </w:tabs>
    </w:pPr>
  </w:style>
  <w:style w:type="character" w:customStyle="1" w:styleId="FooterChar">
    <w:name w:val="Footer Char"/>
    <w:basedOn w:val="DefaultParagraphFont"/>
    <w:link w:val="Footer"/>
    <w:uiPriority w:val="99"/>
    <w:rsid w:val="00992F90"/>
  </w:style>
  <w:style w:type="paragraph" w:customStyle="1" w:styleId="paragraph">
    <w:name w:val="paragraph"/>
    <w:basedOn w:val="Normal"/>
    <w:rsid w:val="001207E8"/>
    <w:pPr>
      <w:tabs>
        <w:tab w:val="left" w:pos="0"/>
        <w:tab w:val="right" w:pos="360"/>
        <w:tab w:val="left" w:pos="720"/>
      </w:tabs>
      <w:spacing w:before="240" w:after="240" w:line="240" w:lineRule="atLeast"/>
    </w:pPr>
    <w:rPr>
      <w:rFonts w:ascii="Times New Roman" w:hAnsi="Times New Roman" w:cs="Times New Roman"/>
      <w:szCs w:val="24"/>
    </w:rPr>
  </w:style>
  <w:style w:type="table" w:styleId="GridTable6Colorful-Accent3">
    <w:name w:val="Grid Table 6 Colorful Accent 3"/>
    <w:basedOn w:val="TableNormal"/>
    <w:uiPriority w:val="51"/>
    <w:rsid w:val="00992F90"/>
    <w:rPr>
      <w:rFonts w:eastAsiaTheme="minorHAnsi"/>
      <w:color w:val="7B7B7B" w:themeColor="accent3" w:themeShade="BF"/>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iPriority w:val="99"/>
    <w:semiHidden/>
    <w:unhideWhenUsed/>
    <w:rsid w:val="00992F90"/>
  </w:style>
  <w:style w:type="character" w:customStyle="1" w:styleId="Heading1Char">
    <w:name w:val="Heading 1 Char"/>
    <w:basedOn w:val="DefaultParagraphFont"/>
    <w:link w:val="Heading1"/>
    <w:rsid w:val="00A4666A"/>
    <w:rPr>
      <w:rFonts w:eastAsiaTheme="majorEastAsia" w:cstheme="majorBidi"/>
      <w:b/>
      <w:color w:val="00529B"/>
      <w:spacing w:val="-10"/>
      <w:kern w:val="28"/>
      <w:sz w:val="36"/>
      <w:szCs w:val="36"/>
      <w:u w:color="AEAAAA" w:themeColor="background2" w:themeShade="BF"/>
      <w:lang w:eastAsia="en-US"/>
    </w:rPr>
  </w:style>
  <w:style w:type="character" w:customStyle="1" w:styleId="Heading2Char">
    <w:name w:val="Heading 2 Char"/>
    <w:basedOn w:val="DefaultParagraphFont"/>
    <w:link w:val="Heading2"/>
    <w:rsid w:val="00A4666A"/>
    <w:rPr>
      <w:rFonts w:eastAsiaTheme="majorEastAsia" w:cstheme="majorBidi"/>
      <w:b/>
      <w:color w:val="00529B"/>
      <w:spacing w:val="-10"/>
      <w:kern w:val="28"/>
      <w:sz w:val="36"/>
      <w:szCs w:val="36"/>
      <w:u w:color="AEAAAA" w:themeColor="background2" w:themeShade="BF"/>
      <w:lang w:eastAsia="en-US"/>
    </w:rPr>
  </w:style>
  <w:style w:type="character" w:customStyle="1" w:styleId="Heading3Char">
    <w:name w:val="Heading 3 Char"/>
    <w:basedOn w:val="DefaultParagraphFont"/>
    <w:link w:val="Heading3"/>
    <w:uiPriority w:val="9"/>
    <w:rsid w:val="00774685"/>
    <w:rPr>
      <w:rFonts w:eastAsiaTheme="minorHAnsi"/>
      <w:i/>
      <w:color w:val="595959" w:themeColor="text1" w:themeTint="A6"/>
      <w:sz w:val="26"/>
      <w:szCs w:val="28"/>
      <w:lang w:eastAsia="en-US"/>
    </w:rPr>
  </w:style>
  <w:style w:type="paragraph" w:styleId="Title">
    <w:name w:val="Title"/>
    <w:next w:val="Normal"/>
    <w:link w:val="TitleChar"/>
    <w:uiPriority w:val="10"/>
    <w:qFormat/>
    <w:rsid w:val="00992F90"/>
    <w:pPr>
      <w:spacing w:before="120" w:after="120" w:line="259" w:lineRule="auto"/>
    </w:pPr>
    <w:rPr>
      <w:rFonts w:eastAsiaTheme="majorEastAsia" w:cs="Arial"/>
      <w:b/>
      <w:color w:val="2F5496" w:themeColor="accent1" w:themeShade="BF"/>
      <w:sz w:val="48"/>
      <w:szCs w:val="48"/>
      <w:lang w:eastAsia="en-US"/>
    </w:rPr>
  </w:style>
  <w:style w:type="character" w:customStyle="1" w:styleId="TitleChar">
    <w:name w:val="Title Char"/>
    <w:basedOn w:val="DefaultParagraphFont"/>
    <w:link w:val="Title"/>
    <w:uiPriority w:val="10"/>
    <w:rsid w:val="00992F90"/>
    <w:rPr>
      <w:rFonts w:ascii="Arial" w:eastAsiaTheme="majorEastAsia" w:hAnsi="Arial" w:cs="Arial"/>
      <w:b/>
      <w:color w:val="2F5496" w:themeColor="accent1" w:themeShade="BF"/>
      <w:sz w:val="48"/>
      <w:szCs w:val="48"/>
      <w:lang w:eastAsia="en-US"/>
    </w:rPr>
  </w:style>
  <w:style w:type="paragraph" w:styleId="Subtitle">
    <w:name w:val="Subtitle"/>
    <w:basedOn w:val="Normal"/>
    <w:next w:val="Normal"/>
    <w:link w:val="SubtitleChar"/>
    <w:uiPriority w:val="11"/>
    <w:qFormat/>
    <w:rsid w:val="00992F90"/>
    <w:pPr>
      <w:spacing w:after="240"/>
    </w:pPr>
    <w:rPr>
      <w:rFonts w:cs="Arial"/>
      <w:color w:val="595959" w:themeColor="text1" w:themeTint="A6"/>
      <w:sz w:val="32"/>
      <w:szCs w:val="32"/>
    </w:rPr>
  </w:style>
  <w:style w:type="character" w:customStyle="1" w:styleId="SubtitleChar">
    <w:name w:val="Subtitle Char"/>
    <w:basedOn w:val="DefaultParagraphFont"/>
    <w:link w:val="Subtitle"/>
    <w:uiPriority w:val="11"/>
    <w:rsid w:val="00992F90"/>
    <w:rPr>
      <w:rFonts w:ascii="Arial" w:eastAsiaTheme="minorHAnsi" w:hAnsi="Arial" w:cs="Arial"/>
      <w:color w:val="595959" w:themeColor="text1" w:themeTint="A6"/>
      <w:sz w:val="32"/>
      <w:szCs w:val="32"/>
      <w:lang w:eastAsia="en-US"/>
    </w:rPr>
  </w:style>
  <w:style w:type="paragraph" w:styleId="NoSpacing">
    <w:name w:val="No Spacing"/>
    <w:link w:val="NoSpacingChar"/>
    <w:uiPriority w:val="1"/>
    <w:qFormat/>
    <w:rsid w:val="00992F90"/>
    <w:pPr>
      <w:spacing w:after="120"/>
    </w:pPr>
    <w:rPr>
      <w:rFonts w:eastAsiaTheme="minorHAnsi"/>
      <w:lang w:eastAsia="en-US"/>
    </w:rPr>
  </w:style>
  <w:style w:type="paragraph" w:customStyle="1" w:styleId="ListBulletOne">
    <w:name w:val="List Bullet One"/>
    <w:basedOn w:val="Normal"/>
    <w:rsid w:val="00992F90"/>
    <w:pPr>
      <w:numPr>
        <w:numId w:val="1"/>
      </w:numPr>
      <w:spacing w:line="240" w:lineRule="auto"/>
    </w:pPr>
  </w:style>
  <w:style w:type="paragraph" w:customStyle="1" w:styleId="ListBulletTwo">
    <w:name w:val="List Bullet Two"/>
    <w:basedOn w:val="ListBulletOne"/>
    <w:rsid w:val="00992F90"/>
    <w:pPr>
      <w:numPr>
        <w:numId w:val="2"/>
      </w:numPr>
    </w:pPr>
  </w:style>
  <w:style w:type="paragraph" w:customStyle="1" w:styleId="ListBulletThree">
    <w:name w:val="List Bullet Three"/>
    <w:basedOn w:val="ListBulletTwo"/>
    <w:rsid w:val="00992F90"/>
    <w:pPr>
      <w:numPr>
        <w:numId w:val="3"/>
      </w:numPr>
    </w:pPr>
  </w:style>
  <w:style w:type="table" w:styleId="GridTable4-Accent1">
    <w:name w:val="Grid Table 4 Accent 1"/>
    <w:basedOn w:val="TableNormal"/>
    <w:uiPriority w:val="49"/>
    <w:rsid w:val="00F437B7"/>
    <w:pPr>
      <w:spacing w:line="360" w:lineRule="auto"/>
    </w:pPr>
    <w:rPr>
      <w:rFonts w:eastAsiaTheme="minorHAnsi"/>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val="0"/>
        <w:bCs/>
        <w:color w:val="FFFFFF" w:themeColor="background1"/>
      </w:rPr>
      <w:tblPr/>
      <w:tcPr>
        <w:shd w:val="clear" w:color="auto" w:fill="00529B"/>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hartHeaders">
    <w:name w:val="Chart Headers"/>
    <w:basedOn w:val="Normal"/>
    <w:qFormat/>
    <w:rsid w:val="00992F90"/>
    <w:pPr>
      <w:spacing w:after="0" w:line="240" w:lineRule="auto"/>
    </w:pPr>
    <w:rPr>
      <w:b/>
      <w:bCs/>
      <w:caps/>
      <w:color w:val="FFFFFF" w:themeColor="background1"/>
    </w:rPr>
  </w:style>
  <w:style w:type="paragraph" w:customStyle="1" w:styleId="ChartText">
    <w:name w:val="Chart Text"/>
    <w:basedOn w:val="Normal"/>
    <w:qFormat/>
    <w:rsid w:val="00992F90"/>
    <w:pPr>
      <w:spacing w:after="0" w:line="240" w:lineRule="auto"/>
    </w:pPr>
    <w:rPr>
      <w:bCs/>
    </w:rPr>
  </w:style>
  <w:style w:type="paragraph" w:customStyle="1" w:styleId="HeaderDocumentTitle">
    <w:name w:val="Header Document Title"/>
    <w:basedOn w:val="paragraph"/>
    <w:qFormat/>
    <w:rsid w:val="009D042D"/>
    <w:pPr>
      <w:spacing w:before="0" w:after="60" w:line="240" w:lineRule="auto"/>
      <w:textAlignment w:val="baseline"/>
    </w:pPr>
    <w:rPr>
      <w:rFonts w:ascii="Arial" w:hAnsi="Arial" w:cs="Arial"/>
      <w:bCs/>
      <w:color w:val="00529B"/>
    </w:rPr>
  </w:style>
  <w:style w:type="numbering" w:customStyle="1" w:styleId="OnePagerBullets">
    <w:name w:val="One Pager Bullets"/>
    <w:uiPriority w:val="99"/>
    <w:rsid w:val="009F6B6E"/>
    <w:pPr>
      <w:numPr>
        <w:numId w:val="4"/>
      </w:numPr>
    </w:pPr>
  </w:style>
  <w:style w:type="paragraph" w:styleId="ListParagraph">
    <w:name w:val="List Paragraph"/>
    <w:basedOn w:val="Normal"/>
    <w:uiPriority w:val="34"/>
    <w:qFormat/>
    <w:rsid w:val="009F6B6E"/>
    <w:pPr>
      <w:ind w:left="720"/>
    </w:pPr>
  </w:style>
  <w:style w:type="table" w:styleId="TableGrid">
    <w:name w:val="Table Grid"/>
    <w:basedOn w:val="TableNormal"/>
    <w:uiPriority w:val="39"/>
    <w:rsid w:val="00F43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57"/>
    <w:rPr>
      <w:rFonts w:ascii="Segoe UI" w:hAnsi="Segoe UI" w:cs="Segoe UI"/>
      <w:sz w:val="18"/>
      <w:szCs w:val="18"/>
    </w:rPr>
  </w:style>
  <w:style w:type="paragraph" w:styleId="Caption">
    <w:name w:val="caption"/>
    <w:basedOn w:val="Normal"/>
    <w:next w:val="Normal"/>
    <w:uiPriority w:val="35"/>
    <w:unhideWhenUsed/>
    <w:qFormat/>
    <w:rsid w:val="009F3E64"/>
    <w:pPr>
      <w:spacing w:after="200" w:line="240" w:lineRule="auto"/>
    </w:pPr>
    <w:rPr>
      <w:i/>
      <w:iCs/>
      <w:color w:val="595959" w:themeColor="text1" w:themeTint="A6"/>
      <w:sz w:val="20"/>
      <w:szCs w:val="18"/>
    </w:rPr>
  </w:style>
  <w:style w:type="paragraph" w:styleId="FootnoteText">
    <w:name w:val="footnote text"/>
    <w:basedOn w:val="Normal"/>
    <w:link w:val="FootnoteTextChar"/>
    <w:uiPriority w:val="99"/>
    <w:semiHidden/>
    <w:unhideWhenUsed/>
    <w:rsid w:val="00A84A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ADD"/>
    <w:rPr>
      <w:sz w:val="20"/>
      <w:szCs w:val="20"/>
    </w:rPr>
  </w:style>
  <w:style w:type="character" w:styleId="FootnoteReference">
    <w:name w:val="footnote reference"/>
    <w:basedOn w:val="DefaultParagraphFont"/>
    <w:uiPriority w:val="99"/>
    <w:semiHidden/>
    <w:unhideWhenUsed/>
    <w:rsid w:val="00A84ADD"/>
    <w:rPr>
      <w:vertAlign w:val="superscript"/>
    </w:rPr>
  </w:style>
  <w:style w:type="character" w:styleId="Hyperlink">
    <w:name w:val="Hyperlink"/>
    <w:basedOn w:val="DefaultParagraphFont"/>
    <w:uiPriority w:val="99"/>
    <w:unhideWhenUsed/>
    <w:qFormat/>
    <w:rsid w:val="00A65B0F"/>
    <w:rPr>
      <w:color w:val="0000FF"/>
      <w:u w:val="single"/>
    </w:rPr>
  </w:style>
  <w:style w:type="character" w:customStyle="1" w:styleId="UnresolvedMention1">
    <w:name w:val="Unresolved Mention1"/>
    <w:basedOn w:val="DefaultParagraphFont"/>
    <w:uiPriority w:val="99"/>
    <w:semiHidden/>
    <w:unhideWhenUsed/>
    <w:rsid w:val="008D47AC"/>
    <w:rPr>
      <w:color w:val="808080"/>
      <w:shd w:val="clear" w:color="auto" w:fill="E6E6E6"/>
    </w:rPr>
  </w:style>
  <w:style w:type="character" w:styleId="CommentReference">
    <w:name w:val="annotation reference"/>
    <w:basedOn w:val="DefaultParagraphFont"/>
    <w:uiPriority w:val="99"/>
    <w:unhideWhenUsed/>
    <w:rsid w:val="00EE727A"/>
    <w:rPr>
      <w:sz w:val="16"/>
      <w:szCs w:val="16"/>
    </w:rPr>
  </w:style>
  <w:style w:type="character" w:customStyle="1" w:styleId="Heading4Char">
    <w:name w:val="Heading 4 Char"/>
    <w:basedOn w:val="DefaultParagraphFont"/>
    <w:link w:val="Heading4"/>
    <w:uiPriority w:val="9"/>
    <w:rsid w:val="00623890"/>
    <w:rPr>
      <w:rFonts w:ascii="Times New Roman" w:eastAsiaTheme="minorHAnsi" w:hAnsi="Times New Roman" w:cs="Times New Roman"/>
      <w:b/>
      <w:color w:val="auto"/>
      <w:sz w:val="24"/>
      <w:szCs w:val="24"/>
      <w:u w:val="single"/>
      <w:lang w:eastAsia="en-US"/>
    </w:rPr>
  </w:style>
  <w:style w:type="character" w:customStyle="1" w:styleId="Heading5Char">
    <w:name w:val="Heading 5 Char"/>
    <w:basedOn w:val="DefaultParagraphFont"/>
    <w:link w:val="Heading5"/>
    <w:uiPriority w:val="9"/>
    <w:rsid w:val="001207E8"/>
    <w:rPr>
      <w:rFonts w:ascii="Times New Roman" w:eastAsiaTheme="minorHAnsi" w:hAnsi="Times New Roman" w:cs="Times New Roman"/>
      <w:b/>
      <w:color w:val="auto"/>
      <w:sz w:val="24"/>
      <w:szCs w:val="24"/>
      <w:u w:val="single"/>
      <w:lang w:eastAsia="en-US"/>
    </w:rPr>
  </w:style>
  <w:style w:type="character" w:customStyle="1" w:styleId="Heading6Char">
    <w:name w:val="Heading 6 Char"/>
    <w:basedOn w:val="DefaultParagraphFont"/>
    <w:link w:val="Heading6"/>
    <w:uiPriority w:val="9"/>
    <w:semiHidden/>
    <w:rsid w:val="0013422D"/>
    <w:rPr>
      <w:rFonts w:asciiTheme="majorHAnsi" w:eastAsiaTheme="majorEastAsia" w:hAnsiTheme="majorHAnsi" w:cstheme="majorBidi"/>
      <w:color w:val="1F3763" w:themeColor="accent1" w:themeShade="7F"/>
      <w:sz w:val="24"/>
      <w:lang w:eastAsia="en-US"/>
    </w:rPr>
  </w:style>
  <w:style w:type="character" w:customStyle="1" w:styleId="Heading8Char">
    <w:name w:val="Heading 8 Char"/>
    <w:basedOn w:val="DefaultParagraphFont"/>
    <w:link w:val="Heading8"/>
    <w:uiPriority w:val="9"/>
    <w:semiHidden/>
    <w:rsid w:val="0013422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3422D"/>
    <w:rPr>
      <w:rFonts w:asciiTheme="majorHAnsi" w:eastAsiaTheme="majorEastAsia" w:hAnsiTheme="majorHAnsi" w:cstheme="majorBidi"/>
      <w:i/>
      <w:iCs/>
      <w:color w:val="272727" w:themeColor="text1" w:themeTint="D8"/>
      <w:sz w:val="21"/>
      <w:szCs w:val="21"/>
      <w:lang w:eastAsia="en-US"/>
    </w:rPr>
  </w:style>
  <w:style w:type="numbering" w:customStyle="1" w:styleId="GuidanceTemplateBullets">
    <w:name w:val="Guidance Template Bullets"/>
    <w:uiPriority w:val="99"/>
    <w:rsid w:val="0013422D"/>
    <w:pPr>
      <w:numPr>
        <w:numId w:val="8"/>
      </w:numPr>
    </w:pPr>
  </w:style>
  <w:style w:type="paragraph" w:styleId="ListNumber">
    <w:name w:val="List Number"/>
    <w:basedOn w:val="ListParagraph"/>
    <w:uiPriority w:val="99"/>
    <w:unhideWhenUsed/>
    <w:rsid w:val="0013422D"/>
    <w:pPr>
      <w:numPr>
        <w:numId w:val="10"/>
      </w:numPr>
    </w:pPr>
    <w:rPr>
      <w:sz w:val="22"/>
    </w:rPr>
  </w:style>
  <w:style w:type="paragraph" w:styleId="CommentText">
    <w:name w:val="annotation text"/>
    <w:basedOn w:val="Normal"/>
    <w:link w:val="CommentTextChar"/>
    <w:uiPriority w:val="99"/>
    <w:unhideWhenUsed/>
    <w:rsid w:val="0013422D"/>
    <w:pPr>
      <w:spacing w:line="240" w:lineRule="auto"/>
    </w:pPr>
    <w:rPr>
      <w:sz w:val="20"/>
      <w:szCs w:val="20"/>
    </w:rPr>
  </w:style>
  <w:style w:type="character" w:customStyle="1" w:styleId="CommentTextChar">
    <w:name w:val="Comment Text Char"/>
    <w:basedOn w:val="DefaultParagraphFont"/>
    <w:link w:val="CommentText"/>
    <w:uiPriority w:val="99"/>
    <w:rsid w:val="0013422D"/>
    <w:rPr>
      <w:rFonts w:eastAsiaTheme="minorHAnsi"/>
      <w:color w:val="auto"/>
      <w:sz w:val="20"/>
      <w:szCs w:val="20"/>
      <w:lang w:eastAsia="en-US"/>
    </w:rPr>
  </w:style>
  <w:style w:type="character" w:customStyle="1" w:styleId="NoSpacingChar">
    <w:name w:val="No Spacing Char"/>
    <w:basedOn w:val="DefaultParagraphFont"/>
    <w:link w:val="NoSpacing"/>
    <w:uiPriority w:val="1"/>
    <w:rsid w:val="0013422D"/>
    <w:rPr>
      <w:rFonts w:eastAsiaTheme="minorHAnsi"/>
      <w:lang w:eastAsia="en-US"/>
    </w:rPr>
  </w:style>
  <w:style w:type="character" w:styleId="FollowedHyperlink">
    <w:name w:val="FollowedHyperlink"/>
    <w:basedOn w:val="DefaultParagraphFont"/>
    <w:uiPriority w:val="99"/>
    <w:semiHidden/>
    <w:unhideWhenUsed/>
    <w:rsid w:val="007B1FD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B1FD6"/>
    <w:rPr>
      <w:b/>
      <w:bCs/>
    </w:rPr>
  </w:style>
  <w:style w:type="character" w:customStyle="1" w:styleId="CommentSubjectChar">
    <w:name w:val="Comment Subject Char"/>
    <w:basedOn w:val="CommentTextChar"/>
    <w:link w:val="CommentSubject"/>
    <w:uiPriority w:val="99"/>
    <w:semiHidden/>
    <w:rsid w:val="007B1FD6"/>
    <w:rPr>
      <w:rFonts w:eastAsiaTheme="minorHAnsi"/>
      <w:b/>
      <w:bCs/>
      <w:color w:val="auto"/>
      <w:sz w:val="20"/>
      <w:szCs w:val="20"/>
      <w:lang w:eastAsia="en-US"/>
    </w:rPr>
  </w:style>
  <w:style w:type="paragraph" w:customStyle="1" w:styleId="footerpara">
    <w:name w:val="footer para"/>
    <w:qFormat/>
    <w:rsid w:val="00917CC4"/>
    <w:pPr>
      <w:framePr w:vSpace="432" w:wrap="notBeside" w:hAnchor="text" w:yAlign="bottom"/>
    </w:pPr>
    <w:rPr>
      <w:rFonts w:eastAsiaTheme="minorHAnsi"/>
      <w:i/>
      <w:iCs/>
      <w:color w:val="auto"/>
      <w:sz w:val="20"/>
      <w:lang w:eastAsia="en-US"/>
    </w:rPr>
  </w:style>
  <w:style w:type="character" w:customStyle="1" w:styleId="UnresolvedMention2">
    <w:name w:val="Unresolved Mention2"/>
    <w:basedOn w:val="DefaultParagraphFont"/>
    <w:uiPriority w:val="99"/>
    <w:semiHidden/>
    <w:unhideWhenUsed/>
    <w:rsid w:val="008F1927"/>
    <w:rPr>
      <w:color w:val="808080"/>
      <w:shd w:val="clear" w:color="auto" w:fill="E6E6E6"/>
    </w:rPr>
  </w:style>
  <w:style w:type="character" w:styleId="UnresolvedMention">
    <w:name w:val="Unresolved Mention"/>
    <w:basedOn w:val="DefaultParagraphFont"/>
    <w:uiPriority w:val="99"/>
    <w:unhideWhenUsed/>
    <w:rsid w:val="00086226"/>
    <w:rPr>
      <w:color w:val="605E5C"/>
      <w:shd w:val="clear" w:color="auto" w:fill="E1DFDD"/>
    </w:rPr>
  </w:style>
  <w:style w:type="paragraph" w:styleId="Revision">
    <w:name w:val="Revision"/>
    <w:hidden/>
    <w:uiPriority w:val="99"/>
    <w:semiHidden/>
    <w:rsid w:val="00207082"/>
    <w:rPr>
      <w:rFonts w:eastAsiaTheme="minorHAnsi"/>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sharedsavingsprogram@cms.hh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s.gov/Medicare/Medicare-Fee-for-Service-Payment/sharedsavingsprogram/Downloads/Repayment-Mechanism-Guidance.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20McGovern\Documents\Custom%20Office%20Templates\SSP%20One%20Pager%20Template_OGC%20Disclaim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ct:contentTypeSchema ct:_="" ma:_="" ma:contentTypeName="Document" ma:contentTypeID="0x010100B6CB105F32A54D4BB72ADC4F7803F6DD" ma:contentTypeVersion="70" ma:contentTypeDescription="Create a new document." ma:contentTypeScope="" ma:versionID="a42982e2d1c56f176d06a1a94b75c8f8" xmlns:ct="http://schemas.microsoft.com/office/2006/metadata/contentType" xmlns:ma="http://schemas.microsoft.com/office/2006/metadata/properties/metaAttributes">
<xsd:schema targetNamespace="http://schemas.microsoft.com/office/2006/metadata/properties" ma:root="true" ma:fieldsID="e2f4095b88e19ab4b2c5bf8feb0b9584" ns1:_="" ns2:_="" ns3:_="" ns4:_="" ns5:_="" xmlns:xsd="http://www.w3.org/2001/XMLSchema" xmlns:xs="http://www.w3.org/2001/XMLSchema" xmlns:p="http://schemas.microsoft.com/office/2006/metadata/properties" xmlns:ns1="http://schemas.microsoft.com/sharepoint/v3" xmlns:ns2="$ListId:Shared Documents;" xmlns:ns3="2c425b78-4952-467e-867f-64987bfeec58" xmlns:ns4="http://schemas.microsoft.com/sharepoint/v4" xmlns:ns5="0d6af11d-56ee-40f9-945e-6631b0bffd02">
<xsd:import namespace="http://schemas.microsoft.com/sharepoint/v3"/>
<xsd:import namespace="$ListId:Shared Documents;"/>
<xsd:import namespace="2c425b78-4952-467e-867f-64987bfeec58"/>
<xsd:import namespace="http://schemas.microsoft.com/sharepoint/v4"/>
<xsd:import namespace="0d6af11d-56ee-40f9-945e-6631b0bffd02"/>
<xsd:element name="properties">
<xsd:complexType>
<xsd:sequence>
<xsd:element name="documentManagement">
<xsd:complexType>
<xsd:all>
<xsd:element ref="ns2:Category" minOccurs="0"/>
<xsd:element ref="ns3:Subcategory" minOccurs="0"/>
<xsd:element ref="ns3:Tertiary" minOccurs="0"/>
<xsd:element ref="ns3:Doc_x0020_Type2"/>
<xsd:element ref="ns3:Doc_x0020_Status"/>
<xsd:element ref="ns3:Calendar_x0020_Year" minOccurs="0"/>
<xsd:element ref="ns3:Division_x0020_Owner" minOccurs="0"/>
<xsd:element ref="ns3:ACO_x0020__x0023__x0020_2" minOccurs="0"/>
<xsd:element ref="ns3:Review_x0020_Assignment" minOccurs="0"/>
<xsd:element ref="ns3:Review_x0020_Due_x0020_Date" minOccurs="0"/>
<xsd:element ref="ns3:Review_x0020_Comments" minOccurs="0"/>
<xsd:element ref="ns3:Review_x0020_Notification" minOccurs="0"/>
<xsd:element ref="ns3:Financial_x0020_Types" minOccurs="0"/>
<xsd:element ref="ns3:Track" minOccurs="0"/>
<xsd:element ref="ns3:Payment" minOccurs="0"/>
<xsd:element ref="ns3:PY" minOccurs="0"/>
<xsd:element ref="ns3:Fiscal_x0020_Year" minOccurs="0"/>
<xsd:element ref="ns3:Quarter" minOccurs="0"/>
<xsd:element ref="ns1:EmailSender" minOccurs="0"/>
<xsd:element ref="ns1:EmailTo" minOccurs="0"/>
<xsd:element ref="ns1:EmailCc" minOccurs="0"/>
<xsd:element ref="ns1:EmailFrom" minOccurs="0"/>
<xsd:element ref="ns1:EmailSubject" minOccurs="0"/>
<xsd:element ref="ns4:EmailHeaders" minOccurs="0"/>
<xsd:element ref="ns1:KpiDescription" minOccurs="0"/>
<xsd:element ref="ns5:SharedWithUsers" minOccurs="0"/>
</xsd:all>
</xsd:complexType>
</xsd:element>
</xsd:sequence>
</xsd:complexType>
</xsd:element>
</xsd:schema>
<xsd:schema targetNamespace="http://schemas.microsoft.com/sharepoint/v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Sender" ma:index="20" nillable="true" ma:displayName="E-Mail Sender" ma:hidden="true" ma:internalName="EmailSender">
<xsd:simpleType>
<xsd:restriction base="dms:Note">
<xsd:maxLength value="255"/>
</xsd:restriction>
</xsd:simpleType>
</xsd:element>
<xsd:element name="EmailTo" ma:index="21" nillable="true" ma:displayName="E-Mail To" ma:hidden="true" ma:internalName="EmailTo">
<xsd:simpleType>
<xsd:restriction base="dms:Note">
<xsd:maxLength value="255"/>
</xsd:restriction>
</xsd:simpleType>
</xsd:element>
<xsd:element name="EmailCc" ma:index="22" nillable="true" ma:displayName="E-Mail Cc" ma:hidden="true" ma:internalName="EmailCc">
<xsd:simpleType>
<xsd:restriction base="dms:Note">
<xsd:maxLength value="255"/>
</xsd:restriction>
</xsd:simpleType>
</xsd:element>
<xsd:element name="EmailFrom" ma:index="23" nillable="true" ma:displayName="E-Mail From" ma:hidden="true" ma:internalName="EmailFrom">
<xsd:simpleType>
<xsd:restriction base="dms:Text"/>
</xsd:simpleType>
</xsd:element>
<xsd:element name="EmailSubject" ma:index="24" nillable="true" ma:displayName="E-Mail Subject" ma:hidden="true" ma:internalName="EmailSubject">
<xsd:simpleType>
<xsd:restriction base="dms:Text"/>
</xsd:simpleType>
</xsd:element>
<xsd:element name="KpiDescription" ma:index="26" nillable="true" ma:displayName="Description" ma:description="Addit informaton (optional)" ma:internalName="KpiDescription">
<xsd:simpleType>
<xsd:restriction base="dms:Note">
<xsd:maxLength value="255"/>
</xsd:restriction>
</xsd:simple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Category" ma:index="1" nillable="true" ma:displayName="Category" ma:description="Primary Category - REQUIRED" ma:indexed="true" ma:list="{8482C5C0-CA60-4548-87CC-DE230BEBE5B9}" ma:internalName="Category" ma:showField="Title">
<xsd:simpleType>
<xsd:restriction base="dms:Lookup"/>
</xsd:simpleType>
</xsd:element>
</xsd:schema>
<xsd:schema targetNamespace="2c425b78-4952-467e-867f-64987bfeec5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ubcategory" ma:index="2" nillable="true" ma:displayName="Subcategory" ma:description="Breakdown of Category - REQUIRED" ma:indexed="true" ma:list="{5b401ced-51ee-4dc1-8687-6ee9f2dd9fdd}" ma:internalName="Subcategory" ma:showField="Title">
<xsd:simpleType>
<xsd:restriction base="dms:Lookup"/>
</xsd:simpleType>
</xsd:element>
<xsd:element name="Tertiary" ma:index="3" nillable="true" ma:displayName="Tertiary Category" ma:description="Breakdown of Subcategory - REQUIRED" ma:indexed="true" ma:list="{a41580e4-eeec-4a07-b5e3-cbc9708d22d0}" ma:internalName="Tertiary" ma:showField="Title">
<xsd:simpleType>
<xsd:restriction base="dms:Lookup"/>
</xsd:simpleType>
</xsd:element>
<xsd:element name="Doc_x0020_Type2" ma:index="4" ma:displayName="Doc Type" ma:description="The Type of Document - REQUIRED" ma:format="Dropdown" ma:indexed="true" ma:internalName="Doc_x0020_Type2">
<xsd:simpleType>
<xsd:restriction base="dms:Choice">
<xsd:enumeration value="Action Items"/>
<xsd:enumeration value="Agenda"/>
<xsd:enumeration value="BPM"/>
<xsd:enumeration value="Briefing"/>
<xsd:enumeration value="Change Request"/>
<xsd:enumeration value="Contacts"/>
<xsd:enumeration value="Diagrams"/>
<xsd:enumeration value="Distribution List"/>
<xsd:enumeration value="Email"/>
<xsd:enumeration value="Fact Sheet"/>
<xsd:enumeration value="Forms"/>
<xsd:enumeration value="Guides &amp; Manuals"/>
<xsd:enumeration value="Ledger"/>
<xsd:enumeration value="Letter"/>
<xsd:enumeration value="Level of Effort (LOE)"/>
<xsd:enumeration value="Meeting Material Packet"/>
<xsd:enumeration value="Memos"/>
<xsd:enumeration value="Minutes"/>
<xsd:enumeration value="N/A"/>
<xsd:enumeration value="Notes"/>
<xsd:enumeration value="Other"/>
<xsd:enumeration value="Press Release"/>
<xsd:enumeration value="Q/A"/>
<xsd:enumeration value="Reports"/>
<xsd:enumeration value="Requirements"/>
<xsd:enumeration value="Risk Log"/>
<xsd:enumeration value="Rules &amp; Regs"/>
<xsd:enumeration value="Schedules &amp; Plans"/>
<xsd:enumeration value="Scripts"/>
<xsd:enumeration value="Slides"/>
<xsd:enumeration value="Spotlight"/>
<xsd:enumeration value="Standard Operating Procedures"/>
<xsd:enumeration value="Survey"/>
<xsd:enumeration value="System Release"/>
<xsd:enumeration value="Talking Points"/>
<xsd:enumeration value="Template"/>
<xsd:enumeration value="Validation Memo"/>
<xsd:enumeration value="Website Updates"/>
<xsd:enumeration value="Unknown"/>
<xsd:enumeration value="Other"/>
</xsd:restriction>
</xsd:simpleType>
</xsd:element>
<xsd:element name="Doc_x0020_Status" ma:index="5" ma:displayName="Doc Status" ma:description="Current status - REQUIRED" ma:format="Dropdown" ma:indexed="true" ma:internalName="Doc_x0020_Status">
<xsd:simpleType>
<xsd:restriction base="dms:Choice">
<xsd:enumeration value="Final"/>
<xsd:enumeration value="Draft (working doc)"/>
<xsd:enumeration value="CMS Comment Period (for peer review)"/>
<xsd:enumeration value="CMS Approval Period (for mgmt review)"/>
<xsd:enumeration value="OGC Review (do not edit)"/>
<xsd:enumeration value="Reviewed-Approved (mgmt review completed)"/>
<xsd:enumeration value="Reviewed-Rejected (mgmt review completed)"/>
<xsd:enumeration value="Retired or Replaced"/>
<xsd:enumeration value="SME Review (pending)"/>
<xsd:enumeration value="N/A"/>
</xsd:restriction>
</xsd:simpleType>
</xsd:element>
<xsd:element name="Calendar_x0020_Year" ma:index="6" nillable="true" ma:displayName="Calendar Year" ma:default="2022" ma:description="REQUIRED" ma:format="Dropdown" ma:indexed="true" ma:internalName="Calendar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element name="Division_x0020_Owner" ma:index="7" nillable="true" ma:displayName="Div/Org" ma:default="Unknown" ma:description="Responsible for Maintaining - REQUIRED" ma:format="Dropdown" ma:indexed="true" ma:internalName="Division_x0020_Owner">
<xsd:simpleType>
<xsd:restriction base="dms:Choice">
<xsd:enumeration value="ACO"/>
<xsd:enumeration value="Blue Canopy"/>
<xsd:enumeration value="CM-DAFDA"/>
<xsd:enumeration value="CM-DAMC"/>
<xsd:enumeration value="CM-DQPT"/>
<xsd:enumeration value="CM-DPAC"/>
<xsd:enumeration value="CM-DACO"/>
<xsd:enumeration value="CM-DSSP"/>
<xsd:enumeration value="CMMI-Pioneer"/>
<xsd:enumeration value="HPMS"/>
<xsd:enumeration value="LMI"/>
<xsd:enumeration value="Lockheed Martin"/>
<xsd:enumeration value="MPR"/>
<xsd:enumeration value="NG"/>
<xsd:enumeration value="OACT"/>
<xsd:enumeration value="OFM"/>
<xsd:enumeration value="OTS"/>
<xsd:enumeration value="RAND"/>
<xsd:enumeration value="RTI"/>
<xsd:enumeration value="Softrams"/>
<xsd:enumeration value="Telligen"/>
<xsd:enumeration value="Other"/>
<xsd:enumeration value="Unknown"/>
</xsd:restriction>
</xsd:simpleType>
</xsd:element>
<xsd:element name="ACO_x0020__x0023__x0020_2" ma:index="8" nillable="true" ma:displayName="ACO ID" ma:description="ACO ID" ma:indexed="true" ma:list="{590b5c29-8881-4ad2-88e8-a9c00e00d482}" ma:internalName="ACO_x0020__x0023__x0020_2" ma:showField="LinkTitleNoMenu">
<xsd:simpleType>
<xsd:restriction base="dms:Lookup"/>
</xsd:simpleType>
</xsd:element>
<xsd:element name="Review_x0020_Assignment" ma:index="9" nillable="true" ma:displayName="Review Assignment" ma:list="UserInfo" ma:SharePointGroup="0" ma:internalName="Review_x0020_Assignm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ue_x0020_Date" ma:index="10" nillable="true" ma:displayName="Review By" ma:format="DateOnly" ma:internalName="Review_x0020_Due_x0020_Date">
<xsd:simpleType>
<xsd:restriction base="dms:DateTime"/>
</xsd:simpleType>
</xsd:element>
<xsd:element name="Review_x0020_Comments" ma:index="11" nillable="true" ma:displayName="Review Comments" ma:internalName="Review_x0020_Comments">
<xsd:simpleType>
<xsd:restriction base="dms:Note">
<xsd:maxLength value="255"/>
</xsd:restriction>
</xsd:simpleType>
</xsd:element>
<xsd:element name="Review_x0020_Notification" ma:index="12" nillable="true" ma:displayName="Review Initiator" ma:indexed="true" ma:list="UserInfo" ma:SharePointGroup="0" ma:internalName="Review_x0020_Notific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ncial_x0020_Types" ma:index="13" nillable="true" ma:displayName="Financial Types" ma:description="Applies to 'Finance' only (optional)" ma:format="Dropdown" ma:indexed="true" ma:internalName="Financial_x0020_Types">
<xsd:simpleType>
<xsd:restriction base="dms:Choice">
<xsd:enumeration value="ACH Daily Batch Detail"/>
<xsd:enumeration value="Budgetary Accounting Code Request Form"/>
<xsd:enumeration value="Certification of Available Funds Memo"/>
<xsd:enumeration value="Certifier Form - Signed"/>
<xsd:enumeration value="Certifier Form - Cover Letter"/>
<xsd:enumeration value="Certifier Form - Request for Signature"/>
<xsd:enumeration value="Certifier Form - Template"/>
<xsd:enumeration value="Certifier Form &amp; DFSE Payment Request Form"/>
<xsd:enumeration value="Correspondence - ACO"/>
<xsd:enumeration value="Correspondence - DSSP"/>
<xsd:enumeration value="Correspondence - OFM"/>
<xsd:enumeration value="Demand Letter"/>
<xsd:enumeration value="Disposition Letter"/>
<xsd:enumeration value="DFSE Payment Request Form"/>
<xsd:enumeration value="Escrow Agreement"/>
<xsd:enumeration value="Excess Funds Release Request"/>
<xsd:enumeration value="Letter of Credit"/>
<xsd:enumeration value="Repayment Mech Cancellation"/>
<xsd:enumeration value="Recoupment Confirmation"/>
<xsd:enumeration value="RM LEAN"/>
<xsd:enumeration value="Surety Bond"/>
<xsd:enumeration value="Other"/>
<xsd:enumeration value="N/A"/>
</xsd:restriction>
</xsd:simpleType>
</xsd:element>
<xsd:element name="Track" ma:index="14" nillable="true" ma:displayName="Financial Track" ma:description="Financial Track (optional)" ma:format="Dropdown" ma:indexed="true" ma:internalName="Track">
<xsd:simpleType>
<xsd:restriction base="dms:Choice">
<xsd:enumeration value="Track 1"/>
<xsd:enumeration value="Track 2"/>
<xsd:enumeration value="Track 3"/>
<xsd:enumeration value="Track 1+"/>
<xsd:enumeration value="Basic A"/>
<xsd:enumeration value="Basic B"/>
<xsd:enumeration value="Basic C"/>
<xsd:enumeration value="Basic D"/>
<xsd:enumeration value="Basic E"/>
<xsd:enumeration value="Enhanced"/>
<xsd:enumeration value="All Tracks"/>
<xsd:enumeration value="None"/>
</xsd:restriction>
</xsd:simpleType>
</xsd:element>
<xsd:element name="Payment" ma:index="15" nillable="true" ma:displayName="Payment Type" ma:description="Payment Type (optional)" ma:format="Dropdown" ma:indexed="true" ma:internalName="Payment">
<xsd:simpleType>
<xsd:restriction base="dms:Choice">
<xsd:enumeration value="Interim Payment"/>
<xsd:enumeration value="Final Payment"/>
</xsd:restriction>
</xsd:simpleType>
</xsd:element>
<xsd:element name="PY" ma:index="16" nillable="true" ma:displayName="Performance Year" ma:description="Performance Year (optional)" ma:format="Dropdown" ma:indexed="true" ma:internalName="PY">
<xsd:simpleType>
<xsd:restriction base="dms:Choice">
<xsd:enumeration value="PY1 - Interim"/>
<xsd:enumeration value="PY1 - Final"/>
<xsd:enumeration value="PY2014"/>
<xsd:enumeration value="PY2015"/>
<xsd:enumeration value="PY2016"/>
<xsd:enumeration value="PY2017"/>
<xsd:enumeration value="PY2018"/>
<xsd:enumeration value="PY2019"/>
<xsd:enumeration value="PY2019A"/>
<xsd:enumeration value="PY2020"/>
<xsd:enumeration value="PY2021"/>
<xsd:enumeration value="PY2022"/>
<xsd:enumeration value="PY2023"/>
</xsd:restriction>
</xsd:simpleType>
</xsd:element>
<xsd:element name="Fiscal_x0020_Year" ma:index="17" nillable="true" ma:displayName="Fiscal Year" ma:description="FY (optional)" ma:format="Dropdown" ma:indexed="true" ma:internalName="Fiscal_x0020_Year">
<xsd:simpleType>
<xsd:restriction base="dms:Choice">
<xsd:enumeration value="FY2012"/>
<xsd:enumeration value="FY2013"/>
<xsd:enumeration value="FY2014"/>
<xsd:enumeration value="FY2015"/>
<xsd:enumeration value="FY2016"/>
<xsd:enumeration value="FY2017"/>
<xsd:enumeration value="FY2017"/>
<xsd:enumeration value="FY2018"/>
<xsd:enumeration value="FY2019"/>
<xsd:enumeration value="FY2020"/>
<xsd:enumeration value="FY2021"/>
<xsd:enumeration value="FY2022"/>
<xsd:enumeration value="FY2023"/>
<xsd:enumeration value="FY2024"/>
<xsd:enumeration value="FY2025"/>
</xsd:restriction>
</xsd:simpleType>
</xsd:element>
<xsd:element name="Quarter" ma:index="18" nillable="true" ma:displayName="Quarter" ma:description="Quarter (optional)" ma:format="Dropdown" ma:indexed="true" ma:internalName="Quarter">
<xsd:simpleType>
<xsd:restriction base="dms:Choice">
<xsd:enumeration value="Q1"/>
<xsd:enumeration value="Q2"/>
<xsd:enumeration value="Q3"/>
<xsd:enumeration value="Q4"/>
<xsd:enumeration value="N/A"/>
</xsd:restriction>
</xsd:simpleType>
</xsd:element>
</xsd:schema>
<xsd:schema targetNamespace="http://schemas.microsoft.com/sharepoint/v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Headers" ma:index="25" nillable="true" ma:displayName="E-Mail Headers" ma:hidden="true" ma:internalName="EmailHeaders">
<xsd:simpleType>
<xsd:restriction base="dms:Note"/>
</xsd:simpleType>
</xsd:element>
</xsd:schema>
<xsd:schema targetNamespace="0d6af11d-56ee-40f9-945e-6631b0bffd02"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9" ma:displayName="Secondary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p:properties xmlns:p="http://schemas.microsoft.com/office/2006/metadata/properties" xmlns:xsi="http://www.w3.org/2001/XMLSchema-instance" xmlns:pc="http://schemas.microsoft.com/office/infopath/2007/PartnerControls"><documentManagement><Review_x0020_Notification xmlns="2c425b78-4952-467e-867f-64987bfeec58"><UserInfo><DisplayName></DisplayName><AccountId xsi:nil="true"></AccountId><AccountType/></UserInfo></Review_x0020_Notification><Payment xmlns="2c425b78-4952-467e-867f-64987bfeec58" xsi:nil="true"></Payment><EmailTo xmlns="http://schemas.microsoft.com/sharepoint/v3" xsi:nil="true"/><Division_x0020_Owner xmlns="2c425b78-4952-467e-867f-64987bfeec58">CM-DAMC</Division_x0020_Owner><Track xmlns="2c425b78-4952-467e-867f-64987bfeec58" xsi:nil="true"></Track><EmailHeaders xmlns="http://schemas.microsoft.com/sharepoint/v4" xsi:nil="true"/><Review_x0020_Due_x0020_Date xmlns="2c425b78-4952-467e-867f-64987bfeec58" xsi:nil="true"/><KpiDescription xmlns="http://schemas.microsoft.com/sharepoint/v3" xsi:nil="true"></KpiDescription><EmailSender xmlns="http://schemas.microsoft.com/sharepoint/v3" xsi:nil="true"/><EmailFrom xmlns="http://schemas.microsoft.com/sharepoint/v3" xsi:nil="true"/><Review_x0020_Assignment xmlns="2c425b78-4952-467e-867f-64987bfeec58"><UserInfo><DisplayName></DisplayName><AccountId xsi:nil="true"></AccountId><AccountType/></UserInfo></Review_x0020_Assignment><Quarter xmlns="2c425b78-4952-467e-867f-64987bfeec58" xsi:nil="true"></Quarter><Financial_x0020_Types xmlns="2c425b78-4952-467e-867f-64987bfeec58" xsi:nil="true"></Financial_x0020_Types><PY xmlns="2c425b78-4952-467e-867f-64987bfeec58" xsi:nil="true"></PY><Tertiary xmlns="2c425b78-4952-467e-867f-64987bfeec58" xsi:nil="true"/><EmailSubject xmlns="http://schemas.microsoft.com/sharepoint/v3" xsi:nil="true"/><Category xmlns="$ListId:Shared Documents;">38</Category><Subcategory xmlns="2c425b78-4952-467e-867f-64987bfeec58" xsi:nil="true"/><Review_x0020_Comments xmlns="2c425b78-4952-467e-867f-64987bfeec58" xsi:nil="true"></Review_x0020_Comments><ACO_x0020__x0023__x0020_2 xmlns="2c425b78-4952-467e-867f-64987bfeec58" xsi:nil="true"/><Doc_x0020_Status xmlns="2c425b78-4952-467e-867f-64987bfeec58">Final</Doc_x0020_Status><Doc_x0020_Type2 xmlns="2c425b78-4952-467e-867f-64987bfeec58">Guides &amp; Manuals</Doc_x0020_Type2><Calendar_x0020_Year xmlns="2c425b78-4952-467e-867f-64987bfeec58">2023</Calendar_x0020_Year><Fiscal_x0020_Year xmlns="2c425b78-4952-467e-867f-64987bfeec58" xsi:nil="true"></Fiscal_x0020_Year><EmailCc xmlns="http://schemas.microsoft.com/sharepoint/v3" xsi:nil="true"/></documentManagement></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9354D-F890-489B-9C0D-819A438A7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ListId:Shared Documents;"/>
    <ds:schemaRef ds:uri="2c425b78-4952-467e-867f-64987bfeec58"/>
    <ds:schemaRef ds:uri="http://schemas.microsoft.com/sharepoint/v4"/>
    <ds:schemaRef ds:uri="0d6af11d-56ee-40f9-945e-6631b0bff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5E1D8-60E0-4D1A-963E-A13AC3E1754E}">
  <ds:schemaRefs>
    <ds:schemaRef ds:uri="http://schemas.microsoft.com/office/2006/documentManagement/types"/>
    <ds:schemaRef ds:uri="http://schemas.microsoft.com/office/infopath/2007/PartnerControls"/>
    <ds:schemaRef ds:uri="$ListId:Shared Documents;"/>
    <ds:schemaRef ds:uri="http://purl.org/dc/elements/1.1/"/>
    <ds:schemaRef ds:uri="http://schemas.microsoft.com/office/2006/metadata/properties"/>
    <ds:schemaRef ds:uri="2c425b78-4952-467e-867f-64987bfeec58"/>
    <ds:schemaRef ds:uri="http://schemas.microsoft.com/sharepoint/v3"/>
    <ds:schemaRef ds:uri="http://schemas.microsoft.com/sharepoint/v4"/>
    <ds:schemaRef ds:uri="http://purl.org/dc/terms/"/>
    <ds:schemaRef ds:uri="http://schemas.openxmlformats.org/package/2006/metadata/core-properties"/>
    <ds:schemaRef ds:uri="0d6af11d-56ee-40f9-945e-6631b0bffd02"/>
    <ds:schemaRef ds:uri="http://www.w3.org/XML/1998/namespace"/>
    <ds:schemaRef ds:uri="http://purl.org/dc/dcmitype/"/>
  </ds:schemaRefs>
</ds:datastoreItem>
</file>

<file path=customXml/itemProps3.xml><?xml version="1.0" encoding="utf-8"?>
<ds:datastoreItem xmlns:ds="http://schemas.openxmlformats.org/officeDocument/2006/customXml" ds:itemID="{9D5885CA-7B7A-4B10-8414-AB74E70A13AD}">
  <ds:schemaRefs>
    <ds:schemaRef ds:uri="Microsoft.SharePoint.Taxonomy.ContentTypeSync"/>
  </ds:schemaRefs>
</ds:datastoreItem>
</file>

<file path=customXml/itemProps4.xml><?xml version="1.0" encoding="utf-8"?>
<ds:datastoreItem xmlns:ds="http://schemas.openxmlformats.org/officeDocument/2006/customXml" ds:itemID="{0C8CA0DB-62A3-4E69-B561-7E0DEBDE2694}">
  <ds:schemaRefs>
    <ds:schemaRef ds:uri="http://schemas.microsoft.com/sharepoint/v3/contenttype/forms"/>
  </ds:schemaRefs>
</ds:datastoreItem>
</file>

<file path=customXml/itemProps5.xml><?xml version="1.0" encoding="utf-8"?>
<ds:datastoreItem xmlns:ds="http://schemas.openxmlformats.org/officeDocument/2006/customXml" ds:itemID="{D86308EE-1A52-47F6-AA4E-44C7AEBF0216}">
  <ds:schemaRefs>
    <ds:schemaRef ds:uri="http://schemas.microsoft.com/office/2006/metadata/customXsn"/>
  </ds:schemaRefs>
</ds:datastoreItem>
</file>

<file path=customXml/itemProps6.xml><?xml version="1.0" encoding="utf-8"?>
<ds:datastoreItem xmlns:ds="http://schemas.openxmlformats.org/officeDocument/2006/customXml" ds:itemID="{1656A3E3-B0C0-487D-AF3F-F5D662A9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SSP One Pager Template_OGC Disclaimer</Template>
  <TotalTime>1</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Appendix C Letter of Credit Sample</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Letter of Credit Sample</dc:title>
  <dc:subject>Repayment Mechanism Arrangements Guidance Appendix C: Letter of Credit Sample</dc:subject>
  <dc:creator>CMS</dc:creator>
  <cp:keywords>Repayment Mechanism Arrangements Guidance Appendix C: Letter of Credit Sample; Medicare Shared Savings Program</cp:keywords>
  <dc:description/>
  <cp:lastModifiedBy>Deshpande, Atharva (CMS/CM)</cp:lastModifiedBy>
  <cp:revision>2</cp:revision>
  <cp:lastPrinted>2023-03-23T15:25:00Z</cp:lastPrinted>
  <dcterms:created xsi:type="dcterms:W3CDTF">2023-04-10T15:22:00Z</dcterms:created>
  <dcterms:modified xsi:type="dcterms:W3CDTF">2023-04-10T15:22:00Z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0x010100B6CB105F32A54D4BB72ADC4F7803F6DD</vt:lpwstr>
  </property>
  <property fmtid="{D5CDD505-2E9C-101B-9397-08002B2CF9AE}" pid="3" name="MSIP_Label_4c7e037c-4f42-4b3a-b205-a4ebfa81c826_Enabled">
    <vt:lpwstr>true</vt:lpwstr>
  </property>
  <property fmtid="{D5CDD505-2E9C-101B-9397-08002B2CF9AE}" pid="4" name="MSIP_Label_4c7e037c-4f42-4b3a-b205-a4ebfa81c826_SetDate">
    <vt:lpwstr>2022-11-22T22:09:17Z</vt:lpwstr>
  </property>
  <property fmtid="{D5CDD505-2E9C-101B-9397-08002B2CF9AE}" pid="5" name="MSIP_Label_4c7e037c-4f42-4b3a-b205-a4ebfa81c826_Method">
    <vt:lpwstr>Standard</vt:lpwstr>
  </property>
  <property fmtid="{D5CDD505-2E9C-101B-9397-08002B2CF9AE}" pid="6" name="MSIP_Label_4c7e037c-4f42-4b3a-b205-a4ebfa81c826_Name">
    <vt:lpwstr>defa4170-0d19-0005-0004-bc88714345d2</vt:lpwstr>
  </property>
  <property fmtid="{D5CDD505-2E9C-101B-9397-08002B2CF9AE}" pid="7" name="MSIP_Label_4c7e037c-4f42-4b3a-b205-a4ebfa81c826_SiteId">
    <vt:lpwstr>2d753267-25b9-4ce1-a660-5f6744c1e9cd</vt:lpwstr>
  </property>
  <property fmtid="{D5CDD505-2E9C-101B-9397-08002B2CF9AE}" pid="8" name="MSIP_Label_4c7e037c-4f42-4b3a-b205-a4ebfa81c826_ActionId">
    <vt:lpwstr>17fabb4b-4cb4-4a2a-993b-137650d6d122</vt:lpwstr>
  </property>
  <property fmtid="{D5CDD505-2E9C-101B-9397-08002B2CF9AE}" pid="9" name="MSIP_Label_4c7e037c-4f42-4b3a-b205-a4ebfa81c826_ContentBits">
    <vt:lpwstr>0</vt:lpwstr>
  </property>
  <property fmtid="{D5CDD505-2E9C-101B-9397-08002B2CF9AE}" pid="10" name="MediaServiceImageTags">
    <vt:lpwstr/>
  </property>
</Properties>
</file>